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5094" w:rsidRDefault="00904996" w:rsidP="00CC6CCF">
      <w:pPr>
        <w:pStyle w:val="Heading1"/>
        <w:jc w:val="center"/>
      </w:pPr>
      <w:r>
        <w:t>Bio of Feng Wang</w:t>
      </w:r>
    </w:p>
    <w:p w:rsidR="0095658B" w:rsidRPr="0095658B" w:rsidRDefault="0095658B" w:rsidP="0095658B"/>
    <w:p w:rsidR="00E77A4D" w:rsidRDefault="00E470E5" w:rsidP="000F2F21">
      <w:pPr>
        <w:pStyle w:val="BodyTextFirstIndent"/>
        <w:ind w:firstLine="0"/>
      </w:pPr>
      <w:r w:rsidRPr="00E470E5">
        <w:t xml:space="preserve">Feng </w:t>
      </w:r>
      <w:r>
        <w:t>recently became</w:t>
      </w:r>
      <w:r w:rsidRPr="00E470E5">
        <w:t xml:space="preserve"> an Associate Professor </w:t>
      </w:r>
      <w:r w:rsidR="00E77A4D">
        <w:t>in</w:t>
      </w:r>
      <w:r w:rsidRPr="00E470E5">
        <w:t xml:space="preserve"> Civil Engineering </w:t>
      </w:r>
      <w:r>
        <w:t xml:space="preserve">of the Ingram School of Engineering </w:t>
      </w:r>
      <w:r w:rsidRPr="00E470E5">
        <w:t xml:space="preserve">at </w:t>
      </w:r>
      <w:r>
        <w:t>Texas</w:t>
      </w:r>
      <w:r w:rsidRPr="00E470E5">
        <w:t xml:space="preserve"> State University in </w:t>
      </w:r>
      <w:r>
        <w:t>San Marcos</w:t>
      </w:r>
      <w:r w:rsidRPr="00E470E5">
        <w:t xml:space="preserve">, </w:t>
      </w:r>
      <w:r>
        <w:t>Texas</w:t>
      </w:r>
      <w:r w:rsidRPr="00E470E5">
        <w:t xml:space="preserve">. </w:t>
      </w:r>
      <w:r w:rsidR="00E77A4D">
        <w:t xml:space="preserve">In 2007 through 2018, he was a faculty member of the Department of Civil and Environmental Engineering at Jackson State University in Jackson, Mississippi. </w:t>
      </w:r>
    </w:p>
    <w:p w:rsidR="00E470E5" w:rsidRDefault="00904996" w:rsidP="00E77A4D">
      <w:pPr>
        <w:pStyle w:val="BodyTextFirstIndent"/>
        <w:ind w:firstLine="720"/>
      </w:pPr>
      <w:r>
        <w:t>Feng received his PhD in Transportation Engineering from the University of Texas at</w:t>
      </w:r>
      <w:bookmarkStart w:id="0" w:name="_GoBack"/>
      <w:bookmarkEnd w:id="0"/>
      <w:r>
        <w:t xml:space="preserve"> Austin and </w:t>
      </w:r>
      <w:r w:rsidR="00E470E5" w:rsidRPr="00E470E5">
        <w:t>has conducted research, teaching, and service in Transportation Engineering for more than 20 years. His current research activities include optimization modeling and simulations for highway networks under emergency evacuation, pavement condition data analysis</w:t>
      </w:r>
      <w:r w:rsidR="00E470E5">
        <w:t>,</w:t>
      </w:r>
      <w:r w:rsidR="00E470E5" w:rsidRPr="00E470E5">
        <w:t xml:space="preserve"> and decision support modeling for pavement management system</w:t>
      </w:r>
      <w:r w:rsidR="00E470E5">
        <w:t>s and pavement warranty program</w:t>
      </w:r>
      <w:r w:rsidR="00E470E5" w:rsidRPr="00E470E5">
        <w:t xml:space="preserve">. He has been awarded several projects worth more than $2 million in funding from USDOT, Mississippi DOT and NSF in the past five years. </w:t>
      </w:r>
      <w:r w:rsidR="00E470E5">
        <w:t>From</w:t>
      </w:r>
      <w:r w:rsidR="00E470E5" w:rsidRPr="00E470E5">
        <w:t xml:space="preserve"> 2009</w:t>
      </w:r>
      <w:r w:rsidR="00E470E5">
        <w:t xml:space="preserve"> until 2018</w:t>
      </w:r>
      <w:r w:rsidR="00E470E5" w:rsidRPr="00E470E5">
        <w:t xml:space="preserve">, he </w:t>
      </w:r>
      <w:r w:rsidR="00E470E5">
        <w:t>was</w:t>
      </w:r>
      <w:r w:rsidR="00E470E5" w:rsidRPr="00E470E5">
        <w:t xml:space="preserve"> Director of the Institute for Multimodal Transportation (</w:t>
      </w:r>
      <w:proofErr w:type="spellStart"/>
      <w:r w:rsidR="00E470E5" w:rsidRPr="00E470E5">
        <w:t>IMTrans</w:t>
      </w:r>
      <w:proofErr w:type="spellEnd"/>
      <w:r w:rsidR="00E470E5" w:rsidRPr="00E470E5">
        <w:t xml:space="preserve">), which is a federally funded University Transportation Center on </w:t>
      </w:r>
      <w:r w:rsidR="00E77A4D">
        <w:t xml:space="preserve">Jackson State University’s </w:t>
      </w:r>
      <w:r w:rsidR="00E470E5" w:rsidRPr="00E470E5">
        <w:t xml:space="preserve">campus. Under his leadership, the </w:t>
      </w:r>
      <w:proofErr w:type="spellStart"/>
      <w:r w:rsidR="00E470E5" w:rsidRPr="00E470E5">
        <w:t>IMTrans</w:t>
      </w:r>
      <w:proofErr w:type="spellEnd"/>
      <w:r w:rsidR="00E470E5" w:rsidRPr="00E470E5">
        <w:t xml:space="preserve"> has attained funding by USDOT in the 2013 and 2016 nationwide proposal competitions and has supported many faculty members and students in conducting research and education projects in transportation topics. He created and located funding supports to a residential summer camp program to expose transportation education and career opportunities to hundreds of minority high school students. The Institute of Transportation Engineers (ITE) student chapter under his advising has won 1st place for twice and 2nd place for the rest of the traffic bowl competitions in Mississippi since 2008. He is the author or coauthor of more than 70 journal and conference publications and book chapters. He is a registered professional engineer (PE) of Mississippi. He is the current member of the Emergency Evacuation Committee (ABR30) and the Pavement Management Systems committee (AFD10) of the Transportation Research Board (TRB) of the National Academies of Scienc</w:t>
      </w:r>
      <w:r w:rsidR="00E470E5">
        <w:t>es, Engineering, and Medicine</w:t>
      </w:r>
      <w:r w:rsidR="00E470E5" w:rsidRPr="00E470E5">
        <w:t>.</w:t>
      </w:r>
    </w:p>
    <w:p w:rsidR="00130559" w:rsidRPr="00D318FC" w:rsidRDefault="00130559" w:rsidP="00130559"/>
    <w:sectPr w:rsidR="00130559" w:rsidRPr="00D318FC" w:rsidSect="00130559">
      <w:footerReference w:type="default" r:id="rId7"/>
      <w:pgSz w:w="12240" w:h="15840"/>
      <w:pgMar w:top="1440" w:right="1584" w:bottom="1440" w:left="1584" w:header="720" w:footer="720" w:gutter="0"/>
      <w:pgNumType w:fmt="upperLetter"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57B3" w:rsidRDefault="00B057B3">
      <w:r>
        <w:separator/>
      </w:r>
    </w:p>
  </w:endnote>
  <w:endnote w:type="continuationSeparator" w:id="0">
    <w:p w:rsidR="00B057B3" w:rsidRDefault="00B057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dobe Garamond Pro">
    <w:altName w:val="Adobe Garamond Pro"/>
    <w:panose1 w:val="00000000000000000000"/>
    <w:charset w:val="00"/>
    <w:family w:val="roman"/>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6EF1" w:rsidRDefault="00972971" w:rsidP="007E465F">
    <w:pPr>
      <w:pStyle w:val="Footer"/>
      <w:framePr w:wrap="around" w:vAnchor="text" w:hAnchor="margin" w:xAlign="right" w:y="1"/>
      <w:rPr>
        <w:rStyle w:val="PageNumber"/>
      </w:rPr>
    </w:pPr>
    <w:r>
      <w:rPr>
        <w:rStyle w:val="PageNumber"/>
      </w:rPr>
      <w:fldChar w:fldCharType="begin"/>
    </w:r>
    <w:r w:rsidR="00B46EF1">
      <w:rPr>
        <w:rStyle w:val="PageNumber"/>
      </w:rPr>
      <w:instrText xml:space="preserve">PAGE  </w:instrText>
    </w:r>
    <w:r>
      <w:rPr>
        <w:rStyle w:val="PageNumber"/>
      </w:rPr>
      <w:fldChar w:fldCharType="separate"/>
    </w:r>
    <w:r w:rsidR="00904996">
      <w:rPr>
        <w:rStyle w:val="PageNumber"/>
        <w:noProof/>
      </w:rPr>
      <w:t>A</w:t>
    </w:r>
    <w:r>
      <w:rPr>
        <w:rStyle w:val="PageNumber"/>
      </w:rPr>
      <w:fldChar w:fldCharType="end"/>
    </w:r>
  </w:p>
  <w:p w:rsidR="00B46EF1" w:rsidRDefault="00B46EF1" w:rsidP="00921B13">
    <w:pPr>
      <w:pStyle w:val="Footer"/>
      <w:ind w:right="36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57B3" w:rsidRDefault="00B057B3">
      <w:r>
        <w:separator/>
      </w:r>
    </w:p>
  </w:footnote>
  <w:footnote w:type="continuationSeparator" w:id="0">
    <w:p w:rsidR="00B057B3" w:rsidRDefault="00B057B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5CC69F58"/>
    <w:lvl w:ilvl="0">
      <w:start w:val="1"/>
      <w:numFmt w:val="decimal"/>
      <w:pStyle w:val="ListNumber2"/>
      <w:lvlText w:val="(%1)"/>
      <w:lvlJc w:val="left"/>
      <w:pPr>
        <w:tabs>
          <w:tab w:val="num" w:pos="720"/>
        </w:tabs>
        <w:ind w:left="720" w:hanging="360"/>
      </w:pPr>
      <w:rPr>
        <w:rFonts w:hint="default"/>
      </w:rPr>
    </w:lvl>
  </w:abstractNum>
  <w:abstractNum w:abstractNumId="1" w15:restartNumberingAfterBreak="0">
    <w:nsid w:val="FFFFFF83"/>
    <w:multiLevelType w:val="singleLevel"/>
    <w:tmpl w:val="3E500FEC"/>
    <w:lvl w:ilvl="0">
      <w:start w:val="1"/>
      <w:numFmt w:val="bullet"/>
      <w:pStyle w:val="ListBullet2"/>
      <w:lvlText w:val=""/>
      <w:lvlJc w:val="left"/>
      <w:pPr>
        <w:tabs>
          <w:tab w:val="num" w:pos="720"/>
        </w:tabs>
        <w:ind w:left="720" w:hanging="360"/>
      </w:pPr>
      <w:rPr>
        <w:rFonts w:ascii="Wingdings" w:hAnsi="Wingdings" w:hint="default"/>
      </w:rPr>
    </w:lvl>
  </w:abstractNum>
  <w:abstractNum w:abstractNumId="2" w15:restartNumberingAfterBreak="0">
    <w:nsid w:val="FFFFFF89"/>
    <w:multiLevelType w:val="singleLevel"/>
    <w:tmpl w:val="DF52ED28"/>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0000001"/>
    <w:multiLevelType w:val="singleLevel"/>
    <w:tmpl w:val="00000001"/>
    <w:lvl w:ilvl="0">
      <w:start w:val="1"/>
      <w:numFmt w:val="bullet"/>
      <w:lvlText w:val=""/>
      <w:lvlJc w:val="left"/>
      <w:pPr>
        <w:tabs>
          <w:tab w:val="num" w:pos="360"/>
        </w:tabs>
        <w:ind w:left="360" w:hanging="360"/>
      </w:pPr>
      <w:rPr>
        <w:rFonts w:ascii="Symbol" w:hAnsi="Symbol"/>
      </w:rPr>
    </w:lvl>
  </w:abstractNum>
  <w:abstractNum w:abstractNumId="4" w15:restartNumberingAfterBreak="0">
    <w:nsid w:val="00000002"/>
    <w:multiLevelType w:val="singleLevel"/>
    <w:tmpl w:val="8836FCCC"/>
    <w:lvl w:ilvl="0">
      <w:start w:val="1"/>
      <w:numFmt w:val="decimal"/>
      <w:lvlText w:val="%1."/>
      <w:lvlJc w:val="left"/>
      <w:pPr>
        <w:tabs>
          <w:tab w:val="num" w:pos="576"/>
        </w:tabs>
        <w:ind w:left="576" w:hanging="360"/>
      </w:pPr>
      <w:rPr>
        <w:i w:val="0"/>
      </w:rPr>
    </w:lvl>
  </w:abstractNum>
  <w:abstractNum w:abstractNumId="5" w15:restartNumberingAfterBreak="0">
    <w:nsid w:val="00000003"/>
    <w:multiLevelType w:val="singleLevel"/>
    <w:tmpl w:val="00000003"/>
    <w:lvl w:ilvl="0">
      <w:start w:val="1"/>
      <w:numFmt w:val="decimal"/>
      <w:lvlText w:val="%1."/>
      <w:lvlJc w:val="left"/>
      <w:pPr>
        <w:tabs>
          <w:tab w:val="num" w:pos="576"/>
        </w:tabs>
        <w:ind w:left="576" w:hanging="360"/>
      </w:pPr>
    </w:lvl>
  </w:abstractNum>
  <w:abstractNum w:abstractNumId="6" w15:restartNumberingAfterBreak="0">
    <w:nsid w:val="0EAB6C74"/>
    <w:multiLevelType w:val="hybridMultilevel"/>
    <w:tmpl w:val="4E381470"/>
    <w:lvl w:ilvl="0" w:tplc="6666EC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4315F0"/>
    <w:multiLevelType w:val="multilevel"/>
    <w:tmpl w:val="1F0447C6"/>
    <w:lvl w:ilvl="0">
      <w:start w:val="1"/>
      <w:numFmt w:val="bullet"/>
      <w:lvlText w:val=""/>
      <w:lvlJc w:val="left"/>
      <w:pPr>
        <w:tabs>
          <w:tab w:val="num" w:pos="420"/>
        </w:tabs>
        <w:ind w:left="420" w:hanging="420"/>
      </w:pPr>
      <w:rPr>
        <w:rFonts w:ascii="Symbol" w:hAnsi="Symbol" w:hint="default"/>
        <w:color w:val="auto"/>
        <w:sz w:val="21"/>
        <w:szCs w:val="21"/>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3AF5B9D"/>
    <w:multiLevelType w:val="hybridMultilevel"/>
    <w:tmpl w:val="C4661154"/>
    <w:lvl w:ilvl="0" w:tplc="FBAEC5A0">
      <w:start w:val="1"/>
      <w:numFmt w:val="decimal"/>
      <w:lvlText w:val="%1."/>
      <w:lvlJc w:val="left"/>
      <w:pPr>
        <w:tabs>
          <w:tab w:val="num" w:pos="720"/>
        </w:tabs>
        <w:ind w:left="720" w:hanging="360"/>
      </w:pPr>
    </w:lvl>
    <w:lvl w:ilvl="1" w:tplc="403A7838" w:tentative="1">
      <w:start w:val="1"/>
      <w:numFmt w:val="lowerLetter"/>
      <w:lvlText w:val="%2."/>
      <w:lvlJc w:val="left"/>
      <w:pPr>
        <w:tabs>
          <w:tab w:val="num" w:pos="1440"/>
        </w:tabs>
        <w:ind w:left="1440" w:hanging="360"/>
      </w:pPr>
    </w:lvl>
    <w:lvl w:ilvl="2" w:tplc="9316296A" w:tentative="1">
      <w:start w:val="1"/>
      <w:numFmt w:val="lowerRoman"/>
      <w:lvlText w:val="%3."/>
      <w:lvlJc w:val="right"/>
      <w:pPr>
        <w:tabs>
          <w:tab w:val="num" w:pos="2160"/>
        </w:tabs>
        <w:ind w:left="2160" w:hanging="180"/>
      </w:pPr>
    </w:lvl>
    <w:lvl w:ilvl="3" w:tplc="2BEED222" w:tentative="1">
      <w:start w:val="1"/>
      <w:numFmt w:val="decimal"/>
      <w:lvlText w:val="%4."/>
      <w:lvlJc w:val="left"/>
      <w:pPr>
        <w:tabs>
          <w:tab w:val="num" w:pos="2880"/>
        </w:tabs>
        <w:ind w:left="2880" w:hanging="360"/>
      </w:pPr>
    </w:lvl>
    <w:lvl w:ilvl="4" w:tplc="EB3CE5D4" w:tentative="1">
      <w:start w:val="1"/>
      <w:numFmt w:val="lowerLetter"/>
      <w:lvlText w:val="%5."/>
      <w:lvlJc w:val="left"/>
      <w:pPr>
        <w:tabs>
          <w:tab w:val="num" w:pos="3600"/>
        </w:tabs>
        <w:ind w:left="3600" w:hanging="360"/>
      </w:pPr>
    </w:lvl>
    <w:lvl w:ilvl="5" w:tplc="A6EC57A2" w:tentative="1">
      <w:start w:val="1"/>
      <w:numFmt w:val="lowerRoman"/>
      <w:lvlText w:val="%6."/>
      <w:lvlJc w:val="right"/>
      <w:pPr>
        <w:tabs>
          <w:tab w:val="num" w:pos="4320"/>
        </w:tabs>
        <w:ind w:left="4320" w:hanging="180"/>
      </w:pPr>
    </w:lvl>
    <w:lvl w:ilvl="6" w:tplc="67F46BB8" w:tentative="1">
      <w:start w:val="1"/>
      <w:numFmt w:val="decimal"/>
      <w:lvlText w:val="%7."/>
      <w:lvlJc w:val="left"/>
      <w:pPr>
        <w:tabs>
          <w:tab w:val="num" w:pos="5040"/>
        </w:tabs>
        <w:ind w:left="5040" w:hanging="360"/>
      </w:pPr>
    </w:lvl>
    <w:lvl w:ilvl="7" w:tplc="0732479E" w:tentative="1">
      <w:start w:val="1"/>
      <w:numFmt w:val="lowerLetter"/>
      <w:lvlText w:val="%8."/>
      <w:lvlJc w:val="left"/>
      <w:pPr>
        <w:tabs>
          <w:tab w:val="num" w:pos="5760"/>
        </w:tabs>
        <w:ind w:left="5760" w:hanging="360"/>
      </w:pPr>
    </w:lvl>
    <w:lvl w:ilvl="8" w:tplc="F886F15C" w:tentative="1">
      <w:start w:val="1"/>
      <w:numFmt w:val="lowerRoman"/>
      <w:lvlText w:val="%9."/>
      <w:lvlJc w:val="right"/>
      <w:pPr>
        <w:tabs>
          <w:tab w:val="num" w:pos="6480"/>
        </w:tabs>
        <w:ind w:left="6480" w:hanging="180"/>
      </w:pPr>
    </w:lvl>
  </w:abstractNum>
  <w:abstractNum w:abstractNumId="9" w15:restartNumberingAfterBreak="0">
    <w:nsid w:val="1492527D"/>
    <w:multiLevelType w:val="hybridMultilevel"/>
    <w:tmpl w:val="34C6E30C"/>
    <w:lvl w:ilvl="0" w:tplc="96F4B21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4C9062A"/>
    <w:multiLevelType w:val="hybridMultilevel"/>
    <w:tmpl w:val="607A8D3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EDB625D"/>
    <w:multiLevelType w:val="hybridMultilevel"/>
    <w:tmpl w:val="8E8C306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27476DD"/>
    <w:multiLevelType w:val="hybridMultilevel"/>
    <w:tmpl w:val="A8F2BAF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C957B36"/>
    <w:multiLevelType w:val="multilevel"/>
    <w:tmpl w:val="33801A0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366D295F"/>
    <w:multiLevelType w:val="hybridMultilevel"/>
    <w:tmpl w:val="DE0283B0"/>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8350C8C"/>
    <w:multiLevelType w:val="hybridMultilevel"/>
    <w:tmpl w:val="0A6A00E0"/>
    <w:lvl w:ilvl="0" w:tplc="69847C44">
      <w:start w:val="1"/>
      <w:numFmt w:val="bullet"/>
      <w:lvlText w:val=""/>
      <w:lvlJc w:val="left"/>
      <w:pPr>
        <w:tabs>
          <w:tab w:val="num" w:pos="1440"/>
        </w:tabs>
        <w:ind w:left="1440" w:hanging="360"/>
      </w:pPr>
      <w:rPr>
        <w:rFonts w:ascii="Symbol" w:hAnsi="Symbol" w:hint="default"/>
      </w:rPr>
    </w:lvl>
    <w:lvl w:ilvl="1" w:tplc="AB14BA80" w:tentative="1">
      <w:start w:val="1"/>
      <w:numFmt w:val="bullet"/>
      <w:lvlText w:val="o"/>
      <w:lvlJc w:val="left"/>
      <w:pPr>
        <w:tabs>
          <w:tab w:val="num" w:pos="2160"/>
        </w:tabs>
        <w:ind w:left="2160" w:hanging="360"/>
      </w:pPr>
      <w:rPr>
        <w:rFonts w:ascii="Courier New" w:hAnsi="Courier New" w:hint="default"/>
      </w:rPr>
    </w:lvl>
    <w:lvl w:ilvl="2" w:tplc="54465994" w:tentative="1">
      <w:start w:val="1"/>
      <w:numFmt w:val="bullet"/>
      <w:lvlText w:val=""/>
      <w:lvlJc w:val="left"/>
      <w:pPr>
        <w:tabs>
          <w:tab w:val="num" w:pos="2880"/>
        </w:tabs>
        <w:ind w:left="2880" w:hanging="360"/>
      </w:pPr>
      <w:rPr>
        <w:rFonts w:ascii="Wingdings" w:hAnsi="Wingdings" w:hint="default"/>
      </w:rPr>
    </w:lvl>
    <w:lvl w:ilvl="3" w:tplc="12187322" w:tentative="1">
      <w:start w:val="1"/>
      <w:numFmt w:val="bullet"/>
      <w:lvlText w:val=""/>
      <w:lvlJc w:val="left"/>
      <w:pPr>
        <w:tabs>
          <w:tab w:val="num" w:pos="3600"/>
        </w:tabs>
        <w:ind w:left="3600" w:hanging="360"/>
      </w:pPr>
      <w:rPr>
        <w:rFonts w:ascii="Symbol" w:hAnsi="Symbol" w:hint="default"/>
      </w:rPr>
    </w:lvl>
    <w:lvl w:ilvl="4" w:tplc="6FDA71D2" w:tentative="1">
      <w:start w:val="1"/>
      <w:numFmt w:val="bullet"/>
      <w:lvlText w:val="o"/>
      <w:lvlJc w:val="left"/>
      <w:pPr>
        <w:tabs>
          <w:tab w:val="num" w:pos="4320"/>
        </w:tabs>
        <w:ind w:left="4320" w:hanging="360"/>
      </w:pPr>
      <w:rPr>
        <w:rFonts w:ascii="Courier New" w:hAnsi="Courier New" w:hint="default"/>
      </w:rPr>
    </w:lvl>
    <w:lvl w:ilvl="5" w:tplc="1A4ADCE4" w:tentative="1">
      <w:start w:val="1"/>
      <w:numFmt w:val="bullet"/>
      <w:lvlText w:val=""/>
      <w:lvlJc w:val="left"/>
      <w:pPr>
        <w:tabs>
          <w:tab w:val="num" w:pos="5040"/>
        </w:tabs>
        <w:ind w:left="5040" w:hanging="360"/>
      </w:pPr>
      <w:rPr>
        <w:rFonts w:ascii="Wingdings" w:hAnsi="Wingdings" w:hint="default"/>
      </w:rPr>
    </w:lvl>
    <w:lvl w:ilvl="6" w:tplc="C1E89D58" w:tentative="1">
      <w:start w:val="1"/>
      <w:numFmt w:val="bullet"/>
      <w:lvlText w:val=""/>
      <w:lvlJc w:val="left"/>
      <w:pPr>
        <w:tabs>
          <w:tab w:val="num" w:pos="5760"/>
        </w:tabs>
        <w:ind w:left="5760" w:hanging="360"/>
      </w:pPr>
      <w:rPr>
        <w:rFonts w:ascii="Symbol" w:hAnsi="Symbol" w:hint="default"/>
      </w:rPr>
    </w:lvl>
    <w:lvl w:ilvl="7" w:tplc="D0A02228" w:tentative="1">
      <w:start w:val="1"/>
      <w:numFmt w:val="bullet"/>
      <w:lvlText w:val="o"/>
      <w:lvlJc w:val="left"/>
      <w:pPr>
        <w:tabs>
          <w:tab w:val="num" w:pos="6480"/>
        </w:tabs>
        <w:ind w:left="6480" w:hanging="360"/>
      </w:pPr>
      <w:rPr>
        <w:rFonts w:ascii="Courier New" w:hAnsi="Courier New" w:hint="default"/>
      </w:rPr>
    </w:lvl>
    <w:lvl w:ilvl="8" w:tplc="DDBE7CFC"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3AF209F9"/>
    <w:multiLevelType w:val="hybridMultilevel"/>
    <w:tmpl w:val="86AC062A"/>
    <w:lvl w:ilvl="0" w:tplc="04090005">
      <w:start w:val="1"/>
      <w:numFmt w:val="bullet"/>
      <w:lvlText w:val=""/>
      <w:lvlJc w:val="left"/>
      <w:pPr>
        <w:tabs>
          <w:tab w:val="num" w:pos="720"/>
        </w:tabs>
        <w:ind w:left="720" w:hanging="360"/>
      </w:pPr>
      <w:rPr>
        <w:rFonts w:ascii="Wingdings" w:hAnsi="Wingdings" w:hint="default"/>
        <w:color w:val="auto"/>
        <w:sz w:val="21"/>
        <w:szCs w:val="21"/>
      </w:rPr>
    </w:lvl>
    <w:lvl w:ilvl="1" w:tplc="04090003" w:tentative="1">
      <w:start w:val="1"/>
      <w:numFmt w:val="bullet"/>
      <w:lvlText w:val=""/>
      <w:lvlJc w:val="left"/>
      <w:pPr>
        <w:tabs>
          <w:tab w:val="num" w:pos="1200"/>
        </w:tabs>
        <w:ind w:left="1200" w:hanging="420"/>
      </w:pPr>
      <w:rPr>
        <w:rFonts w:ascii="Wingdings" w:hAnsi="Wingdings" w:hint="default"/>
      </w:rPr>
    </w:lvl>
    <w:lvl w:ilvl="2" w:tplc="04090005"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3" w:tentative="1">
      <w:start w:val="1"/>
      <w:numFmt w:val="bullet"/>
      <w:lvlText w:val=""/>
      <w:lvlJc w:val="left"/>
      <w:pPr>
        <w:tabs>
          <w:tab w:val="num" w:pos="2460"/>
        </w:tabs>
        <w:ind w:left="2460" w:hanging="420"/>
      </w:pPr>
      <w:rPr>
        <w:rFonts w:ascii="Wingdings" w:hAnsi="Wingdings" w:hint="default"/>
      </w:rPr>
    </w:lvl>
    <w:lvl w:ilvl="5" w:tplc="04090005"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3" w:tentative="1">
      <w:start w:val="1"/>
      <w:numFmt w:val="bullet"/>
      <w:lvlText w:val=""/>
      <w:lvlJc w:val="left"/>
      <w:pPr>
        <w:tabs>
          <w:tab w:val="num" w:pos="3720"/>
        </w:tabs>
        <w:ind w:left="3720" w:hanging="420"/>
      </w:pPr>
      <w:rPr>
        <w:rFonts w:ascii="Wingdings" w:hAnsi="Wingdings" w:hint="default"/>
      </w:rPr>
    </w:lvl>
    <w:lvl w:ilvl="8" w:tplc="04090005" w:tentative="1">
      <w:start w:val="1"/>
      <w:numFmt w:val="bullet"/>
      <w:lvlText w:val=""/>
      <w:lvlJc w:val="left"/>
      <w:pPr>
        <w:tabs>
          <w:tab w:val="num" w:pos="4140"/>
        </w:tabs>
        <w:ind w:left="4140" w:hanging="420"/>
      </w:pPr>
      <w:rPr>
        <w:rFonts w:ascii="Wingdings" w:hAnsi="Wingdings" w:hint="default"/>
      </w:rPr>
    </w:lvl>
  </w:abstractNum>
  <w:abstractNum w:abstractNumId="17" w15:restartNumberingAfterBreak="0">
    <w:nsid w:val="3DAC1E9A"/>
    <w:multiLevelType w:val="hybridMultilevel"/>
    <w:tmpl w:val="7AB856F0"/>
    <w:lvl w:ilvl="0" w:tplc="2DB0031C">
      <w:start w:val="1"/>
      <w:numFmt w:val="lowerLetter"/>
      <w:lvlText w:val="%1."/>
      <w:lvlJc w:val="left"/>
      <w:pPr>
        <w:ind w:left="720" w:hanging="360"/>
      </w:pPr>
      <w:rPr>
        <w:rFonts w:hint="default"/>
      </w:rPr>
    </w:lvl>
    <w:lvl w:ilvl="1" w:tplc="B0FE8F8C" w:tentative="1">
      <w:start w:val="1"/>
      <w:numFmt w:val="lowerLetter"/>
      <w:lvlText w:val="%2."/>
      <w:lvlJc w:val="left"/>
      <w:pPr>
        <w:ind w:left="1440" w:hanging="360"/>
      </w:pPr>
    </w:lvl>
    <w:lvl w:ilvl="2" w:tplc="5D506442" w:tentative="1">
      <w:start w:val="1"/>
      <w:numFmt w:val="lowerRoman"/>
      <w:lvlText w:val="%3."/>
      <w:lvlJc w:val="right"/>
      <w:pPr>
        <w:ind w:left="2160" w:hanging="180"/>
      </w:pPr>
    </w:lvl>
    <w:lvl w:ilvl="3" w:tplc="A6D0ED06" w:tentative="1">
      <w:start w:val="1"/>
      <w:numFmt w:val="decimal"/>
      <w:lvlText w:val="%4."/>
      <w:lvlJc w:val="left"/>
      <w:pPr>
        <w:ind w:left="2880" w:hanging="360"/>
      </w:pPr>
    </w:lvl>
    <w:lvl w:ilvl="4" w:tplc="BFB624C4" w:tentative="1">
      <w:start w:val="1"/>
      <w:numFmt w:val="lowerLetter"/>
      <w:lvlText w:val="%5."/>
      <w:lvlJc w:val="left"/>
      <w:pPr>
        <w:ind w:left="3600" w:hanging="360"/>
      </w:pPr>
    </w:lvl>
    <w:lvl w:ilvl="5" w:tplc="DA360250" w:tentative="1">
      <w:start w:val="1"/>
      <w:numFmt w:val="lowerRoman"/>
      <w:lvlText w:val="%6."/>
      <w:lvlJc w:val="right"/>
      <w:pPr>
        <w:ind w:left="4320" w:hanging="180"/>
      </w:pPr>
    </w:lvl>
    <w:lvl w:ilvl="6" w:tplc="18D87DE2" w:tentative="1">
      <w:start w:val="1"/>
      <w:numFmt w:val="decimal"/>
      <w:lvlText w:val="%7."/>
      <w:lvlJc w:val="left"/>
      <w:pPr>
        <w:ind w:left="5040" w:hanging="360"/>
      </w:pPr>
    </w:lvl>
    <w:lvl w:ilvl="7" w:tplc="B3F40C8C" w:tentative="1">
      <w:start w:val="1"/>
      <w:numFmt w:val="lowerLetter"/>
      <w:lvlText w:val="%8."/>
      <w:lvlJc w:val="left"/>
      <w:pPr>
        <w:ind w:left="5760" w:hanging="360"/>
      </w:pPr>
    </w:lvl>
    <w:lvl w:ilvl="8" w:tplc="C58883B6" w:tentative="1">
      <w:start w:val="1"/>
      <w:numFmt w:val="lowerRoman"/>
      <w:lvlText w:val="%9."/>
      <w:lvlJc w:val="right"/>
      <w:pPr>
        <w:ind w:left="6480" w:hanging="180"/>
      </w:pPr>
    </w:lvl>
  </w:abstractNum>
  <w:abstractNum w:abstractNumId="18" w15:restartNumberingAfterBreak="0">
    <w:nsid w:val="3EEE6E05"/>
    <w:multiLevelType w:val="hybridMultilevel"/>
    <w:tmpl w:val="E3C6C7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F1B2943"/>
    <w:multiLevelType w:val="multilevel"/>
    <w:tmpl w:val="31F2636C"/>
    <w:lvl w:ilvl="0">
      <w:start w:val="1"/>
      <w:numFmt w:val="bullet"/>
      <w:lvlText w:val=""/>
      <w:lvlJc w:val="left"/>
      <w:pPr>
        <w:tabs>
          <w:tab w:val="num" w:pos="420"/>
        </w:tabs>
        <w:ind w:left="420" w:hanging="420"/>
      </w:pPr>
      <w:rPr>
        <w:rFonts w:ascii="Symbol" w:hAnsi="Symbol" w:hint="default"/>
        <w:color w:val="auto"/>
        <w:sz w:val="21"/>
        <w:szCs w:val="21"/>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4D213605"/>
    <w:multiLevelType w:val="hybridMultilevel"/>
    <w:tmpl w:val="1F0447C6"/>
    <w:lvl w:ilvl="0" w:tplc="F4A6045A">
      <w:start w:val="1"/>
      <w:numFmt w:val="bullet"/>
      <w:lvlText w:val=""/>
      <w:lvlJc w:val="left"/>
      <w:pPr>
        <w:tabs>
          <w:tab w:val="num" w:pos="420"/>
        </w:tabs>
        <w:ind w:left="420" w:hanging="420"/>
      </w:pPr>
      <w:rPr>
        <w:rFonts w:ascii="Symbol" w:hAnsi="Symbol" w:hint="default"/>
        <w:color w:val="auto"/>
        <w:sz w:val="21"/>
        <w:szCs w:val="21"/>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E5D1A54"/>
    <w:multiLevelType w:val="multilevel"/>
    <w:tmpl w:val="7642399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4F5B2513"/>
    <w:multiLevelType w:val="hybridMultilevel"/>
    <w:tmpl w:val="24DC60CA"/>
    <w:lvl w:ilvl="0" w:tplc="04090005">
      <w:start w:val="1"/>
      <w:numFmt w:val="bullet"/>
      <w:lvlText w:val=""/>
      <w:lvlJc w:val="left"/>
      <w:pPr>
        <w:tabs>
          <w:tab w:val="num" w:pos="720"/>
        </w:tabs>
        <w:ind w:left="720" w:hanging="360"/>
      </w:pPr>
      <w:rPr>
        <w:rFonts w:ascii="Wingdings" w:hAnsi="Wingdings" w:hint="default"/>
        <w:color w:val="auto"/>
        <w:sz w:val="21"/>
        <w:szCs w:val="21"/>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52B07D1B"/>
    <w:multiLevelType w:val="hybridMultilevel"/>
    <w:tmpl w:val="876475C2"/>
    <w:lvl w:ilvl="0" w:tplc="F08A8786">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3400E78"/>
    <w:multiLevelType w:val="hybridMultilevel"/>
    <w:tmpl w:val="A4FE1E7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4D41262"/>
    <w:multiLevelType w:val="hybridMultilevel"/>
    <w:tmpl w:val="70B0AECA"/>
    <w:lvl w:ilvl="0" w:tplc="996C4404">
      <w:start w:val="1"/>
      <w:numFmt w:val="bullet"/>
      <w:lvlText w:val=""/>
      <w:lvlJc w:val="left"/>
      <w:pPr>
        <w:tabs>
          <w:tab w:val="num" w:pos="900"/>
        </w:tabs>
        <w:ind w:left="900" w:hanging="420"/>
      </w:pPr>
      <w:rPr>
        <w:rFonts w:ascii="Wingdings" w:hAnsi="Wingdings" w:hint="default"/>
        <w:sz w:val="15"/>
        <w:szCs w:val="15"/>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57330B2D"/>
    <w:multiLevelType w:val="hybridMultilevel"/>
    <w:tmpl w:val="F2321D88"/>
    <w:lvl w:ilvl="0" w:tplc="602850A8">
      <w:start w:val="1"/>
      <w:numFmt w:val="bullet"/>
      <w:lvlText w:val=""/>
      <w:lvlJc w:val="left"/>
      <w:pPr>
        <w:tabs>
          <w:tab w:val="num" w:pos="284"/>
        </w:tabs>
        <w:ind w:left="284" w:hanging="284"/>
      </w:pPr>
      <w:rPr>
        <w:rFonts w:ascii="Wingdings" w:hAnsi="Wingdings" w:hint="default"/>
        <w:sz w:val="16"/>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7" w15:restartNumberingAfterBreak="0">
    <w:nsid w:val="577F696A"/>
    <w:multiLevelType w:val="hybridMultilevel"/>
    <w:tmpl w:val="5BCC275A"/>
    <w:lvl w:ilvl="0" w:tplc="E8A471B6">
      <w:start w:val="1"/>
      <w:numFmt w:val="decimal"/>
      <w:lvlText w:val="%1."/>
      <w:lvlJc w:val="left"/>
      <w:pPr>
        <w:tabs>
          <w:tab w:val="num" w:pos="360"/>
        </w:tabs>
        <w:ind w:left="360" w:hanging="360"/>
      </w:pPr>
      <w:rPr>
        <w:b w:val="0"/>
      </w:rPr>
    </w:lvl>
    <w:lvl w:ilvl="1" w:tplc="DCD2FDF6" w:tentative="1">
      <w:start w:val="1"/>
      <w:numFmt w:val="lowerLetter"/>
      <w:lvlText w:val="%2."/>
      <w:lvlJc w:val="left"/>
      <w:pPr>
        <w:tabs>
          <w:tab w:val="num" w:pos="1440"/>
        </w:tabs>
        <w:ind w:left="1440" w:hanging="360"/>
      </w:pPr>
    </w:lvl>
    <w:lvl w:ilvl="2" w:tplc="6F50C6F4" w:tentative="1">
      <w:start w:val="1"/>
      <w:numFmt w:val="lowerRoman"/>
      <w:lvlText w:val="%3."/>
      <w:lvlJc w:val="right"/>
      <w:pPr>
        <w:tabs>
          <w:tab w:val="num" w:pos="2160"/>
        </w:tabs>
        <w:ind w:left="2160" w:hanging="180"/>
      </w:pPr>
    </w:lvl>
    <w:lvl w:ilvl="3" w:tplc="29B2DEFC" w:tentative="1">
      <w:start w:val="1"/>
      <w:numFmt w:val="decimal"/>
      <w:lvlText w:val="%4."/>
      <w:lvlJc w:val="left"/>
      <w:pPr>
        <w:tabs>
          <w:tab w:val="num" w:pos="2880"/>
        </w:tabs>
        <w:ind w:left="2880" w:hanging="360"/>
      </w:pPr>
    </w:lvl>
    <w:lvl w:ilvl="4" w:tplc="17C0A3CA" w:tentative="1">
      <w:start w:val="1"/>
      <w:numFmt w:val="lowerLetter"/>
      <w:lvlText w:val="%5."/>
      <w:lvlJc w:val="left"/>
      <w:pPr>
        <w:tabs>
          <w:tab w:val="num" w:pos="3600"/>
        </w:tabs>
        <w:ind w:left="3600" w:hanging="360"/>
      </w:pPr>
    </w:lvl>
    <w:lvl w:ilvl="5" w:tplc="27F09AF0" w:tentative="1">
      <w:start w:val="1"/>
      <w:numFmt w:val="lowerRoman"/>
      <w:lvlText w:val="%6."/>
      <w:lvlJc w:val="right"/>
      <w:pPr>
        <w:tabs>
          <w:tab w:val="num" w:pos="4320"/>
        </w:tabs>
        <w:ind w:left="4320" w:hanging="180"/>
      </w:pPr>
    </w:lvl>
    <w:lvl w:ilvl="6" w:tplc="4F3CFF4E" w:tentative="1">
      <w:start w:val="1"/>
      <w:numFmt w:val="decimal"/>
      <w:lvlText w:val="%7."/>
      <w:lvlJc w:val="left"/>
      <w:pPr>
        <w:tabs>
          <w:tab w:val="num" w:pos="5040"/>
        </w:tabs>
        <w:ind w:left="5040" w:hanging="360"/>
      </w:pPr>
    </w:lvl>
    <w:lvl w:ilvl="7" w:tplc="FCEEB9B0" w:tentative="1">
      <w:start w:val="1"/>
      <w:numFmt w:val="lowerLetter"/>
      <w:lvlText w:val="%8."/>
      <w:lvlJc w:val="left"/>
      <w:pPr>
        <w:tabs>
          <w:tab w:val="num" w:pos="5760"/>
        </w:tabs>
        <w:ind w:left="5760" w:hanging="360"/>
      </w:pPr>
    </w:lvl>
    <w:lvl w:ilvl="8" w:tplc="208E2A3E" w:tentative="1">
      <w:start w:val="1"/>
      <w:numFmt w:val="lowerRoman"/>
      <w:lvlText w:val="%9."/>
      <w:lvlJc w:val="right"/>
      <w:pPr>
        <w:tabs>
          <w:tab w:val="num" w:pos="6480"/>
        </w:tabs>
        <w:ind w:left="6480" w:hanging="180"/>
      </w:pPr>
    </w:lvl>
  </w:abstractNum>
  <w:abstractNum w:abstractNumId="28" w15:restartNumberingAfterBreak="0">
    <w:nsid w:val="6026635E"/>
    <w:multiLevelType w:val="hybridMultilevel"/>
    <w:tmpl w:val="53B80C10"/>
    <w:lvl w:ilvl="0" w:tplc="2898CB2C">
      <w:start w:val="1"/>
      <w:numFmt w:val="decimal"/>
      <w:lvlText w:val="(%1)"/>
      <w:lvlJc w:val="left"/>
      <w:pPr>
        <w:tabs>
          <w:tab w:val="num" w:pos="360"/>
        </w:tabs>
        <w:ind w:left="360" w:hanging="360"/>
      </w:pPr>
      <w:rPr>
        <w:rFonts w:ascii="Times New Roman" w:eastAsia="Times New Roman" w:hAnsi="Times New Roman" w:cs="Times New Roman"/>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62727522"/>
    <w:multiLevelType w:val="hybridMultilevel"/>
    <w:tmpl w:val="C9903A00"/>
    <w:lvl w:ilvl="0" w:tplc="F4A6045A">
      <w:start w:val="1"/>
      <w:numFmt w:val="bullet"/>
      <w:lvlText w:val=""/>
      <w:lvlJc w:val="left"/>
      <w:pPr>
        <w:tabs>
          <w:tab w:val="num" w:pos="840"/>
        </w:tabs>
        <w:ind w:left="840" w:hanging="420"/>
      </w:pPr>
      <w:rPr>
        <w:rFonts w:ascii="Symbol" w:hAnsi="Symbol" w:hint="default"/>
        <w:color w:val="auto"/>
        <w:sz w:val="21"/>
        <w:szCs w:val="21"/>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30" w15:restartNumberingAfterBreak="0">
    <w:nsid w:val="63283807"/>
    <w:multiLevelType w:val="hybridMultilevel"/>
    <w:tmpl w:val="31F2636C"/>
    <w:lvl w:ilvl="0" w:tplc="F4A6045A">
      <w:start w:val="1"/>
      <w:numFmt w:val="bullet"/>
      <w:lvlText w:val=""/>
      <w:lvlJc w:val="left"/>
      <w:pPr>
        <w:tabs>
          <w:tab w:val="num" w:pos="420"/>
        </w:tabs>
        <w:ind w:left="420" w:hanging="420"/>
      </w:pPr>
      <w:rPr>
        <w:rFonts w:ascii="Symbol" w:hAnsi="Symbol" w:hint="default"/>
        <w:color w:val="auto"/>
        <w:sz w:val="21"/>
        <w:szCs w:val="21"/>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66627D80"/>
    <w:multiLevelType w:val="multilevel"/>
    <w:tmpl w:val="6958BC26"/>
    <w:lvl w:ilvl="0">
      <w:start w:val="1"/>
      <w:numFmt w:val="decimal"/>
      <w:pStyle w:val="Heading1wnumbering"/>
      <w:lvlText w:val="%1."/>
      <w:lvlJc w:val="left"/>
      <w:pPr>
        <w:tabs>
          <w:tab w:val="num" w:pos="360"/>
        </w:tabs>
        <w:ind w:left="360" w:hanging="360"/>
      </w:pPr>
      <w:rPr>
        <w:rFonts w:hint="default"/>
      </w:rPr>
    </w:lvl>
    <w:lvl w:ilvl="1">
      <w:start w:val="1"/>
      <w:numFmt w:val="decimal"/>
      <w:pStyle w:val="Heading2wnumbering"/>
      <w:lvlText w:val="%1.%2."/>
      <w:lvlJc w:val="left"/>
      <w:pPr>
        <w:tabs>
          <w:tab w:val="num" w:pos="576"/>
        </w:tabs>
        <w:ind w:left="576" w:hanging="576"/>
      </w:pPr>
      <w:rPr>
        <w:rFonts w:hint="default"/>
      </w:rPr>
    </w:lvl>
    <w:lvl w:ilvl="2">
      <w:start w:val="1"/>
      <w:numFmt w:val="decimal"/>
      <w:pStyle w:val="Heading3wnumbering"/>
      <w:lvlText w:val="%1.%2.%3."/>
      <w:lvlJc w:val="left"/>
      <w:pPr>
        <w:tabs>
          <w:tab w:val="num" w:pos="720"/>
        </w:tabs>
        <w:ind w:left="720" w:hanging="720"/>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32" w15:restartNumberingAfterBreak="0">
    <w:nsid w:val="66B75600"/>
    <w:multiLevelType w:val="singleLevel"/>
    <w:tmpl w:val="EBBC44FA"/>
    <w:lvl w:ilvl="0">
      <w:start w:val="1"/>
      <w:numFmt w:val="bullet"/>
      <w:pStyle w:val="Achievement"/>
      <w:lvlText w:val=""/>
      <w:lvlJc w:val="left"/>
      <w:pPr>
        <w:tabs>
          <w:tab w:val="num" w:pos="360"/>
        </w:tabs>
        <w:ind w:left="245" w:hanging="245"/>
      </w:pPr>
      <w:rPr>
        <w:rFonts w:ascii="Wingdings" w:hAnsi="Wingdings" w:hint="default"/>
      </w:rPr>
    </w:lvl>
  </w:abstractNum>
  <w:abstractNum w:abstractNumId="33" w15:restartNumberingAfterBreak="0">
    <w:nsid w:val="6C793C7E"/>
    <w:multiLevelType w:val="hybridMultilevel"/>
    <w:tmpl w:val="E3224A8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D9372C2"/>
    <w:multiLevelType w:val="hybridMultilevel"/>
    <w:tmpl w:val="959CEA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FD34E19"/>
    <w:multiLevelType w:val="singleLevel"/>
    <w:tmpl w:val="5ECAF08A"/>
    <w:lvl w:ilvl="0">
      <w:start w:val="1"/>
      <w:numFmt w:val="decimal"/>
      <w:lvlText w:val="%1."/>
      <w:lvlJc w:val="left"/>
      <w:pPr>
        <w:ind w:left="360" w:hanging="360"/>
      </w:pPr>
      <w:rPr>
        <w:rFonts w:hint="default"/>
      </w:rPr>
    </w:lvl>
  </w:abstractNum>
  <w:abstractNum w:abstractNumId="36" w15:restartNumberingAfterBreak="0">
    <w:nsid w:val="719664E6"/>
    <w:multiLevelType w:val="hybridMultilevel"/>
    <w:tmpl w:val="4A26EC12"/>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7913294D"/>
    <w:multiLevelType w:val="multilevel"/>
    <w:tmpl w:val="0554C22A"/>
    <w:lvl w:ilvl="0">
      <w:start w:val="4"/>
      <w:numFmt w:val="decimal"/>
      <w:lvlText w:val="%1"/>
      <w:lvlJc w:val="left"/>
      <w:pPr>
        <w:tabs>
          <w:tab w:val="num" w:pos="810"/>
        </w:tabs>
        <w:ind w:left="810" w:hanging="810"/>
      </w:pPr>
      <w:rPr>
        <w:rFonts w:hint="default"/>
      </w:rPr>
    </w:lvl>
    <w:lvl w:ilvl="1">
      <w:start w:val="1"/>
      <w:numFmt w:val="decimal"/>
      <w:lvlText w:val="%1.%2"/>
      <w:lvlJc w:val="left"/>
      <w:pPr>
        <w:tabs>
          <w:tab w:val="num" w:pos="810"/>
        </w:tabs>
        <w:ind w:left="810" w:hanging="810"/>
      </w:pPr>
      <w:rPr>
        <w:rFonts w:hint="default"/>
      </w:rPr>
    </w:lvl>
    <w:lvl w:ilvl="2">
      <w:start w:val="1"/>
      <w:numFmt w:val="decimal"/>
      <w:lvlText w:val="%1.%2.%3"/>
      <w:lvlJc w:val="left"/>
      <w:pPr>
        <w:tabs>
          <w:tab w:val="num" w:pos="810"/>
        </w:tabs>
        <w:ind w:left="810" w:hanging="810"/>
      </w:pPr>
      <w:rPr>
        <w:rFonts w:hint="default"/>
      </w:rPr>
    </w:lvl>
    <w:lvl w:ilvl="3">
      <w:start w:val="3"/>
      <w:numFmt w:val="decimal"/>
      <w:lvlText w:val="%1.%2.%3.%4"/>
      <w:lvlJc w:val="left"/>
      <w:pPr>
        <w:tabs>
          <w:tab w:val="num" w:pos="810"/>
        </w:tabs>
        <w:ind w:left="810" w:hanging="81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8" w15:restartNumberingAfterBreak="0">
    <w:nsid w:val="7AEA3D3C"/>
    <w:multiLevelType w:val="hybridMultilevel"/>
    <w:tmpl w:val="C7BE3DB8"/>
    <w:lvl w:ilvl="0" w:tplc="B45CE13E">
      <w:start w:val="1"/>
      <w:numFmt w:val="decimal"/>
      <w:lvlText w:val="%1)"/>
      <w:lvlJc w:val="left"/>
      <w:pPr>
        <w:tabs>
          <w:tab w:val="num" w:pos="720"/>
        </w:tabs>
        <w:ind w:left="720" w:hanging="360"/>
      </w:pPr>
    </w:lvl>
    <w:lvl w:ilvl="1" w:tplc="C2609250" w:tentative="1">
      <w:start w:val="1"/>
      <w:numFmt w:val="lowerLetter"/>
      <w:lvlText w:val="%2."/>
      <w:lvlJc w:val="left"/>
      <w:pPr>
        <w:tabs>
          <w:tab w:val="num" w:pos="1440"/>
        </w:tabs>
        <w:ind w:left="1440" w:hanging="360"/>
      </w:pPr>
    </w:lvl>
    <w:lvl w:ilvl="2" w:tplc="8AB60760" w:tentative="1">
      <w:start w:val="1"/>
      <w:numFmt w:val="lowerRoman"/>
      <w:lvlText w:val="%3."/>
      <w:lvlJc w:val="right"/>
      <w:pPr>
        <w:tabs>
          <w:tab w:val="num" w:pos="2160"/>
        </w:tabs>
        <w:ind w:left="2160" w:hanging="180"/>
      </w:pPr>
    </w:lvl>
    <w:lvl w:ilvl="3" w:tplc="2EEECDC0" w:tentative="1">
      <w:start w:val="1"/>
      <w:numFmt w:val="decimal"/>
      <w:lvlText w:val="%4."/>
      <w:lvlJc w:val="left"/>
      <w:pPr>
        <w:tabs>
          <w:tab w:val="num" w:pos="2880"/>
        </w:tabs>
        <w:ind w:left="2880" w:hanging="360"/>
      </w:pPr>
    </w:lvl>
    <w:lvl w:ilvl="4" w:tplc="E0501A88" w:tentative="1">
      <w:start w:val="1"/>
      <w:numFmt w:val="lowerLetter"/>
      <w:lvlText w:val="%5."/>
      <w:lvlJc w:val="left"/>
      <w:pPr>
        <w:tabs>
          <w:tab w:val="num" w:pos="3600"/>
        </w:tabs>
        <w:ind w:left="3600" w:hanging="360"/>
      </w:pPr>
    </w:lvl>
    <w:lvl w:ilvl="5" w:tplc="13424036" w:tentative="1">
      <w:start w:val="1"/>
      <w:numFmt w:val="lowerRoman"/>
      <w:lvlText w:val="%6."/>
      <w:lvlJc w:val="right"/>
      <w:pPr>
        <w:tabs>
          <w:tab w:val="num" w:pos="4320"/>
        </w:tabs>
        <w:ind w:left="4320" w:hanging="180"/>
      </w:pPr>
    </w:lvl>
    <w:lvl w:ilvl="6" w:tplc="AC70C9B2" w:tentative="1">
      <w:start w:val="1"/>
      <w:numFmt w:val="decimal"/>
      <w:lvlText w:val="%7."/>
      <w:lvlJc w:val="left"/>
      <w:pPr>
        <w:tabs>
          <w:tab w:val="num" w:pos="5040"/>
        </w:tabs>
        <w:ind w:left="5040" w:hanging="360"/>
      </w:pPr>
    </w:lvl>
    <w:lvl w:ilvl="7" w:tplc="45AE863A" w:tentative="1">
      <w:start w:val="1"/>
      <w:numFmt w:val="lowerLetter"/>
      <w:lvlText w:val="%8."/>
      <w:lvlJc w:val="left"/>
      <w:pPr>
        <w:tabs>
          <w:tab w:val="num" w:pos="5760"/>
        </w:tabs>
        <w:ind w:left="5760" w:hanging="360"/>
      </w:pPr>
    </w:lvl>
    <w:lvl w:ilvl="8" w:tplc="F01854F4" w:tentative="1">
      <w:start w:val="1"/>
      <w:numFmt w:val="lowerRoman"/>
      <w:lvlText w:val="%9."/>
      <w:lvlJc w:val="right"/>
      <w:pPr>
        <w:tabs>
          <w:tab w:val="num" w:pos="6480"/>
        </w:tabs>
        <w:ind w:left="6480" w:hanging="180"/>
      </w:pPr>
    </w:lvl>
  </w:abstractNum>
  <w:abstractNum w:abstractNumId="39" w15:restartNumberingAfterBreak="0">
    <w:nsid w:val="7D767A8C"/>
    <w:multiLevelType w:val="hybridMultilevel"/>
    <w:tmpl w:val="3B5214B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DFC7E50"/>
    <w:multiLevelType w:val="hybridMultilevel"/>
    <w:tmpl w:val="2556A5C4"/>
    <w:lvl w:ilvl="0" w:tplc="CD1412DA">
      <w:start w:val="1"/>
      <w:numFmt w:val="bullet"/>
      <w:lvlText w:val=""/>
      <w:lvlJc w:val="left"/>
      <w:pPr>
        <w:tabs>
          <w:tab w:val="num" w:pos="1080"/>
        </w:tabs>
        <w:ind w:left="1080" w:hanging="360"/>
      </w:pPr>
      <w:rPr>
        <w:rFonts w:ascii="Symbol" w:hAnsi="Symbol" w:hint="default"/>
      </w:rPr>
    </w:lvl>
    <w:lvl w:ilvl="1" w:tplc="9FD66EE4" w:tentative="1">
      <w:start w:val="1"/>
      <w:numFmt w:val="bullet"/>
      <w:lvlText w:val="o"/>
      <w:lvlJc w:val="left"/>
      <w:pPr>
        <w:tabs>
          <w:tab w:val="num" w:pos="1800"/>
        </w:tabs>
        <w:ind w:left="1800" w:hanging="360"/>
      </w:pPr>
      <w:rPr>
        <w:rFonts w:ascii="Courier New" w:hAnsi="Courier New" w:cs="Courier New" w:hint="default"/>
      </w:rPr>
    </w:lvl>
    <w:lvl w:ilvl="2" w:tplc="93D03D70" w:tentative="1">
      <w:start w:val="1"/>
      <w:numFmt w:val="bullet"/>
      <w:lvlText w:val=""/>
      <w:lvlJc w:val="left"/>
      <w:pPr>
        <w:tabs>
          <w:tab w:val="num" w:pos="2520"/>
        </w:tabs>
        <w:ind w:left="2520" w:hanging="360"/>
      </w:pPr>
      <w:rPr>
        <w:rFonts w:ascii="Wingdings" w:hAnsi="Wingdings" w:hint="default"/>
      </w:rPr>
    </w:lvl>
    <w:lvl w:ilvl="3" w:tplc="65805A76" w:tentative="1">
      <w:start w:val="1"/>
      <w:numFmt w:val="bullet"/>
      <w:lvlText w:val=""/>
      <w:lvlJc w:val="left"/>
      <w:pPr>
        <w:tabs>
          <w:tab w:val="num" w:pos="3240"/>
        </w:tabs>
        <w:ind w:left="3240" w:hanging="360"/>
      </w:pPr>
      <w:rPr>
        <w:rFonts w:ascii="Symbol" w:hAnsi="Symbol" w:hint="default"/>
      </w:rPr>
    </w:lvl>
    <w:lvl w:ilvl="4" w:tplc="CAE2E164" w:tentative="1">
      <w:start w:val="1"/>
      <w:numFmt w:val="bullet"/>
      <w:lvlText w:val="o"/>
      <w:lvlJc w:val="left"/>
      <w:pPr>
        <w:tabs>
          <w:tab w:val="num" w:pos="3960"/>
        </w:tabs>
        <w:ind w:left="3960" w:hanging="360"/>
      </w:pPr>
      <w:rPr>
        <w:rFonts w:ascii="Courier New" w:hAnsi="Courier New" w:cs="Courier New" w:hint="default"/>
      </w:rPr>
    </w:lvl>
    <w:lvl w:ilvl="5" w:tplc="3948FBE2" w:tentative="1">
      <w:start w:val="1"/>
      <w:numFmt w:val="bullet"/>
      <w:lvlText w:val=""/>
      <w:lvlJc w:val="left"/>
      <w:pPr>
        <w:tabs>
          <w:tab w:val="num" w:pos="4680"/>
        </w:tabs>
        <w:ind w:left="4680" w:hanging="360"/>
      </w:pPr>
      <w:rPr>
        <w:rFonts w:ascii="Wingdings" w:hAnsi="Wingdings" w:hint="default"/>
      </w:rPr>
    </w:lvl>
    <w:lvl w:ilvl="6" w:tplc="D812D4F6" w:tentative="1">
      <w:start w:val="1"/>
      <w:numFmt w:val="bullet"/>
      <w:lvlText w:val=""/>
      <w:lvlJc w:val="left"/>
      <w:pPr>
        <w:tabs>
          <w:tab w:val="num" w:pos="5400"/>
        </w:tabs>
        <w:ind w:left="5400" w:hanging="360"/>
      </w:pPr>
      <w:rPr>
        <w:rFonts w:ascii="Symbol" w:hAnsi="Symbol" w:hint="default"/>
      </w:rPr>
    </w:lvl>
    <w:lvl w:ilvl="7" w:tplc="668431B2" w:tentative="1">
      <w:start w:val="1"/>
      <w:numFmt w:val="bullet"/>
      <w:lvlText w:val="o"/>
      <w:lvlJc w:val="left"/>
      <w:pPr>
        <w:tabs>
          <w:tab w:val="num" w:pos="6120"/>
        </w:tabs>
        <w:ind w:left="6120" w:hanging="360"/>
      </w:pPr>
      <w:rPr>
        <w:rFonts w:ascii="Courier New" w:hAnsi="Courier New" w:cs="Courier New" w:hint="default"/>
      </w:rPr>
    </w:lvl>
    <w:lvl w:ilvl="8" w:tplc="E146F8FA" w:tentative="1">
      <w:start w:val="1"/>
      <w:numFmt w:val="bullet"/>
      <w:lvlText w:val=""/>
      <w:lvlJc w:val="left"/>
      <w:pPr>
        <w:tabs>
          <w:tab w:val="num" w:pos="6840"/>
        </w:tabs>
        <w:ind w:left="6840" w:hanging="360"/>
      </w:pPr>
      <w:rPr>
        <w:rFonts w:ascii="Wingdings" w:hAnsi="Wingdings" w:hint="default"/>
      </w:rPr>
    </w:lvl>
  </w:abstractNum>
  <w:num w:numId="1">
    <w:abstractNumId w:val="2"/>
  </w:num>
  <w:num w:numId="2">
    <w:abstractNumId w:val="1"/>
  </w:num>
  <w:num w:numId="3">
    <w:abstractNumId w:val="31"/>
  </w:num>
  <w:num w:numId="4">
    <w:abstractNumId w:val="0"/>
  </w:num>
  <w:num w:numId="5">
    <w:abstractNumId w:val="38"/>
  </w:num>
  <w:num w:numId="6">
    <w:abstractNumId w:val="31"/>
  </w:num>
  <w:num w:numId="7">
    <w:abstractNumId w:val="32"/>
  </w:num>
  <w:num w:numId="8">
    <w:abstractNumId w:val="8"/>
  </w:num>
  <w:num w:numId="9">
    <w:abstractNumId w:val="27"/>
  </w:num>
  <w:num w:numId="10">
    <w:abstractNumId w:val="3"/>
  </w:num>
  <w:num w:numId="11">
    <w:abstractNumId w:val="4"/>
  </w:num>
  <w:num w:numId="12">
    <w:abstractNumId w:val="5"/>
  </w:num>
  <w:num w:numId="13">
    <w:abstractNumId w:val="17"/>
  </w:num>
  <w:num w:numId="14">
    <w:abstractNumId w:val="15"/>
  </w:num>
  <w:num w:numId="15">
    <w:abstractNumId w:val="31"/>
  </w:num>
  <w:num w:numId="16">
    <w:abstractNumId w:val="31"/>
  </w:num>
  <w:num w:numId="17">
    <w:abstractNumId w:val="6"/>
  </w:num>
  <w:num w:numId="18">
    <w:abstractNumId w:val="39"/>
  </w:num>
  <w:num w:numId="19">
    <w:abstractNumId w:val="12"/>
  </w:num>
  <w:num w:numId="20">
    <w:abstractNumId w:val="25"/>
  </w:num>
  <w:num w:numId="21">
    <w:abstractNumId w:val="30"/>
  </w:num>
  <w:num w:numId="22">
    <w:abstractNumId w:val="20"/>
  </w:num>
  <w:num w:numId="23">
    <w:abstractNumId w:val="29"/>
  </w:num>
  <w:num w:numId="24">
    <w:abstractNumId w:val="19"/>
  </w:num>
  <w:num w:numId="25">
    <w:abstractNumId w:val="16"/>
  </w:num>
  <w:num w:numId="26">
    <w:abstractNumId w:val="7"/>
  </w:num>
  <w:num w:numId="27">
    <w:abstractNumId w:val="22"/>
  </w:num>
  <w:num w:numId="28">
    <w:abstractNumId w:val="37"/>
  </w:num>
  <w:num w:numId="29">
    <w:abstractNumId w:val="36"/>
  </w:num>
  <w:num w:numId="30">
    <w:abstractNumId w:val="9"/>
  </w:num>
  <w:num w:numId="31">
    <w:abstractNumId w:val="33"/>
  </w:num>
  <w:num w:numId="32">
    <w:abstractNumId w:val="11"/>
  </w:num>
  <w:num w:numId="33">
    <w:abstractNumId w:val="21"/>
  </w:num>
  <w:num w:numId="34">
    <w:abstractNumId w:val="13"/>
  </w:num>
  <w:num w:numId="35">
    <w:abstractNumId w:val="28"/>
  </w:num>
  <w:num w:numId="36">
    <w:abstractNumId w:val="26"/>
  </w:num>
  <w:num w:numId="37">
    <w:abstractNumId w:val="34"/>
  </w:num>
  <w:num w:numId="38">
    <w:abstractNumId w:val="35"/>
  </w:num>
  <w:num w:numId="39">
    <w:abstractNumId w:val="24"/>
  </w:num>
  <w:num w:numId="40">
    <w:abstractNumId w:val="23"/>
  </w:num>
  <w:num w:numId="41">
    <w:abstractNumId w:val="18"/>
  </w:num>
  <w:num w:numId="42">
    <w:abstractNumId w:val="14"/>
  </w:num>
  <w:num w:numId="43">
    <w:abstractNumId w:val="1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ENInstantFormat&gt;"/>
    <w:docVar w:name="EN.Layout" w:val="&lt;ENLayout&gt;&lt;Style&gt;J Aerospace Eng&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ENLayout&gt;"/>
    <w:docVar w:name="EN.Libraries" w:val="&lt;ENLibraries&gt;&lt;Libraries&gt;&lt;item&gt;myref.enl&lt;/item&gt;&lt;/Libraries&gt;&lt;/ENLibraries&gt;"/>
  </w:docVars>
  <w:rsids>
    <w:rsidRoot w:val="00080E80"/>
    <w:rsid w:val="000004DF"/>
    <w:rsid w:val="000015C7"/>
    <w:rsid w:val="000022CB"/>
    <w:rsid w:val="0000292F"/>
    <w:rsid w:val="000034C6"/>
    <w:rsid w:val="000040AC"/>
    <w:rsid w:val="000044B6"/>
    <w:rsid w:val="000060EB"/>
    <w:rsid w:val="00007102"/>
    <w:rsid w:val="000072F8"/>
    <w:rsid w:val="000120D8"/>
    <w:rsid w:val="0001215A"/>
    <w:rsid w:val="00013F24"/>
    <w:rsid w:val="00014103"/>
    <w:rsid w:val="00014EAF"/>
    <w:rsid w:val="0001541B"/>
    <w:rsid w:val="00016288"/>
    <w:rsid w:val="00016B70"/>
    <w:rsid w:val="00016BDA"/>
    <w:rsid w:val="000170A9"/>
    <w:rsid w:val="000171C0"/>
    <w:rsid w:val="00017BB4"/>
    <w:rsid w:val="0002005C"/>
    <w:rsid w:val="00020EE2"/>
    <w:rsid w:val="00021978"/>
    <w:rsid w:val="00021FC2"/>
    <w:rsid w:val="000225DA"/>
    <w:rsid w:val="000229DD"/>
    <w:rsid w:val="0002322E"/>
    <w:rsid w:val="0002351D"/>
    <w:rsid w:val="000248D2"/>
    <w:rsid w:val="000254FD"/>
    <w:rsid w:val="00025A69"/>
    <w:rsid w:val="00026103"/>
    <w:rsid w:val="000300C2"/>
    <w:rsid w:val="000307D9"/>
    <w:rsid w:val="000319A0"/>
    <w:rsid w:val="00031AEA"/>
    <w:rsid w:val="0003269B"/>
    <w:rsid w:val="00032C96"/>
    <w:rsid w:val="00032D23"/>
    <w:rsid w:val="00032EEC"/>
    <w:rsid w:val="00034DBE"/>
    <w:rsid w:val="00034DC3"/>
    <w:rsid w:val="00034E60"/>
    <w:rsid w:val="0003581C"/>
    <w:rsid w:val="00035859"/>
    <w:rsid w:val="00035C50"/>
    <w:rsid w:val="000362A0"/>
    <w:rsid w:val="00037540"/>
    <w:rsid w:val="00037975"/>
    <w:rsid w:val="00040110"/>
    <w:rsid w:val="00040CFC"/>
    <w:rsid w:val="00040D3B"/>
    <w:rsid w:val="000410B0"/>
    <w:rsid w:val="000420C0"/>
    <w:rsid w:val="00043635"/>
    <w:rsid w:val="000436C9"/>
    <w:rsid w:val="000448A9"/>
    <w:rsid w:val="000451DE"/>
    <w:rsid w:val="0004583F"/>
    <w:rsid w:val="00045AC5"/>
    <w:rsid w:val="000465F4"/>
    <w:rsid w:val="00046B30"/>
    <w:rsid w:val="00046C05"/>
    <w:rsid w:val="00046D7E"/>
    <w:rsid w:val="0004797F"/>
    <w:rsid w:val="00047A0D"/>
    <w:rsid w:val="00047D78"/>
    <w:rsid w:val="000504AD"/>
    <w:rsid w:val="00050526"/>
    <w:rsid w:val="000507DE"/>
    <w:rsid w:val="00051B0F"/>
    <w:rsid w:val="0005226E"/>
    <w:rsid w:val="0005236B"/>
    <w:rsid w:val="0005268A"/>
    <w:rsid w:val="000529A3"/>
    <w:rsid w:val="00052B8C"/>
    <w:rsid w:val="00053255"/>
    <w:rsid w:val="00053530"/>
    <w:rsid w:val="00053ACB"/>
    <w:rsid w:val="00053FF2"/>
    <w:rsid w:val="00054A02"/>
    <w:rsid w:val="0005522D"/>
    <w:rsid w:val="00055402"/>
    <w:rsid w:val="00055A1A"/>
    <w:rsid w:val="000565B7"/>
    <w:rsid w:val="00056844"/>
    <w:rsid w:val="00057216"/>
    <w:rsid w:val="00060EAD"/>
    <w:rsid w:val="000612A1"/>
    <w:rsid w:val="00061374"/>
    <w:rsid w:val="00062C70"/>
    <w:rsid w:val="00063070"/>
    <w:rsid w:val="00063566"/>
    <w:rsid w:val="00065B10"/>
    <w:rsid w:val="000668E3"/>
    <w:rsid w:val="00066E7F"/>
    <w:rsid w:val="000670D9"/>
    <w:rsid w:val="00067128"/>
    <w:rsid w:val="00070B67"/>
    <w:rsid w:val="00070D3E"/>
    <w:rsid w:val="00071298"/>
    <w:rsid w:val="000716BA"/>
    <w:rsid w:val="0007197F"/>
    <w:rsid w:val="00072546"/>
    <w:rsid w:val="0007271D"/>
    <w:rsid w:val="00072E02"/>
    <w:rsid w:val="00073FA6"/>
    <w:rsid w:val="000743F9"/>
    <w:rsid w:val="00074594"/>
    <w:rsid w:val="0007463C"/>
    <w:rsid w:val="00075461"/>
    <w:rsid w:val="0007585F"/>
    <w:rsid w:val="00075B37"/>
    <w:rsid w:val="000764B1"/>
    <w:rsid w:val="00076601"/>
    <w:rsid w:val="0007772C"/>
    <w:rsid w:val="00077765"/>
    <w:rsid w:val="00077938"/>
    <w:rsid w:val="000779EF"/>
    <w:rsid w:val="00077CEF"/>
    <w:rsid w:val="000806A0"/>
    <w:rsid w:val="00080E80"/>
    <w:rsid w:val="0008257A"/>
    <w:rsid w:val="000826A2"/>
    <w:rsid w:val="0008283B"/>
    <w:rsid w:val="00083044"/>
    <w:rsid w:val="00083D1F"/>
    <w:rsid w:val="000848AF"/>
    <w:rsid w:val="000848F0"/>
    <w:rsid w:val="00084971"/>
    <w:rsid w:val="00084C09"/>
    <w:rsid w:val="0008518C"/>
    <w:rsid w:val="000859B5"/>
    <w:rsid w:val="00087164"/>
    <w:rsid w:val="0008747C"/>
    <w:rsid w:val="00091445"/>
    <w:rsid w:val="00092D52"/>
    <w:rsid w:val="0009354A"/>
    <w:rsid w:val="0009379C"/>
    <w:rsid w:val="000946AB"/>
    <w:rsid w:val="00094DA3"/>
    <w:rsid w:val="0009513B"/>
    <w:rsid w:val="000956C4"/>
    <w:rsid w:val="0009576D"/>
    <w:rsid w:val="00095AAE"/>
    <w:rsid w:val="00096651"/>
    <w:rsid w:val="000966BE"/>
    <w:rsid w:val="000970AF"/>
    <w:rsid w:val="0009727E"/>
    <w:rsid w:val="0009731D"/>
    <w:rsid w:val="00097E29"/>
    <w:rsid w:val="000A02EF"/>
    <w:rsid w:val="000A0A86"/>
    <w:rsid w:val="000A0D16"/>
    <w:rsid w:val="000A0D33"/>
    <w:rsid w:val="000A2FC4"/>
    <w:rsid w:val="000A387B"/>
    <w:rsid w:val="000A44ED"/>
    <w:rsid w:val="000A484F"/>
    <w:rsid w:val="000A4BED"/>
    <w:rsid w:val="000A4EF7"/>
    <w:rsid w:val="000A5657"/>
    <w:rsid w:val="000A59D9"/>
    <w:rsid w:val="000A5D83"/>
    <w:rsid w:val="000A6AB6"/>
    <w:rsid w:val="000A7CCF"/>
    <w:rsid w:val="000B025B"/>
    <w:rsid w:val="000B19E7"/>
    <w:rsid w:val="000B2A7D"/>
    <w:rsid w:val="000B2CE9"/>
    <w:rsid w:val="000B4950"/>
    <w:rsid w:val="000B4C0E"/>
    <w:rsid w:val="000B4F49"/>
    <w:rsid w:val="000B53C2"/>
    <w:rsid w:val="000B5679"/>
    <w:rsid w:val="000B60B2"/>
    <w:rsid w:val="000B6B95"/>
    <w:rsid w:val="000B7A6F"/>
    <w:rsid w:val="000C01E0"/>
    <w:rsid w:val="000C084E"/>
    <w:rsid w:val="000C0972"/>
    <w:rsid w:val="000C213E"/>
    <w:rsid w:val="000C2259"/>
    <w:rsid w:val="000C2824"/>
    <w:rsid w:val="000C2B08"/>
    <w:rsid w:val="000C3E0C"/>
    <w:rsid w:val="000C3F90"/>
    <w:rsid w:val="000C524C"/>
    <w:rsid w:val="000C541F"/>
    <w:rsid w:val="000C60A1"/>
    <w:rsid w:val="000C62F1"/>
    <w:rsid w:val="000C631D"/>
    <w:rsid w:val="000C6A8C"/>
    <w:rsid w:val="000C6F17"/>
    <w:rsid w:val="000C7029"/>
    <w:rsid w:val="000C7C7B"/>
    <w:rsid w:val="000D0083"/>
    <w:rsid w:val="000D06EE"/>
    <w:rsid w:val="000D08B2"/>
    <w:rsid w:val="000D1CB1"/>
    <w:rsid w:val="000D221B"/>
    <w:rsid w:val="000D2B33"/>
    <w:rsid w:val="000D3148"/>
    <w:rsid w:val="000D3536"/>
    <w:rsid w:val="000D369D"/>
    <w:rsid w:val="000D37F3"/>
    <w:rsid w:val="000D3DA0"/>
    <w:rsid w:val="000D41EC"/>
    <w:rsid w:val="000D42B6"/>
    <w:rsid w:val="000D4DEB"/>
    <w:rsid w:val="000D56C1"/>
    <w:rsid w:val="000D68CB"/>
    <w:rsid w:val="000D7BFA"/>
    <w:rsid w:val="000E0784"/>
    <w:rsid w:val="000E08E9"/>
    <w:rsid w:val="000E0E64"/>
    <w:rsid w:val="000E161D"/>
    <w:rsid w:val="000E165E"/>
    <w:rsid w:val="000E3570"/>
    <w:rsid w:val="000E3763"/>
    <w:rsid w:val="000E3F2D"/>
    <w:rsid w:val="000E5447"/>
    <w:rsid w:val="000E5484"/>
    <w:rsid w:val="000E5A06"/>
    <w:rsid w:val="000E5B08"/>
    <w:rsid w:val="000E5E2A"/>
    <w:rsid w:val="000E629F"/>
    <w:rsid w:val="000E6CE4"/>
    <w:rsid w:val="000E7237"/>
    <w:rsid w:val="000E779E"/>
    <w:rsid w:val="000E77BD"/>
    <w:rsid w:val="000F0A02"/>
    <w:rsid w:val="000F17B7"/>
    <w:rsid w:val="000F1830"/>
    <w:rsid w:val="000F184F"/>
    <w:rsid w:val="000F2F21"/>
    <w:rsid w:val="000F33A1"/>
    <w:rsid w:val="000F3419"/>
    <w:rsid w:val="000F3687"/>
    <w:rsid w:val="000F42D0"/>
    <w:rsid w:val="000F4516"/>
    <w:rsid w:val="000F4571"/>
    <w:rsid w:val="000F4E9E"/>
    <w:rsid w:val="000F59AB"/>
    <w:rsid w:val="000F6C48"/>
    <w:rsid w:val="000F6CCA"/>
    <w:rsid w:val="000F7277"/>
    <w:rsid w:val="000F7F6D"/>
    <w:rsid w:val="001005A2"/>
    <w:rsid w:val="0010155A"/>
    <w:rsid w:val="00101AD1"/>
    <w:rsid w:val="00101C54"/>
    <w:rsid w:val="00101C68"/>
    <w:rsid w:val="00102BD8"/>
    <w:rsid w:val="00102F57"/>
    <w:rsid w:val="00103186"/>
    <w:rsid w:val="00104451"/>
    <w:rsid w:val="0010446B"/>
    <w:rsid w:val="00104DA9"/>
    <w:rsid w:val="001054FE"/>
    <w:rsid w:val="001056B1"/>
    <w:rsid w:val="001060DE"/>
    <w:rsid w:val="00106D7C"/>
    <w:rsid w:val="00107C45"/>
    <w:rsid w:val="00107EE4"/>
    <w:rsid w:val="0011013D"/>
    <w:rsid w:val="0011125B"/>
    <w:rsid w:val="001113D4"/>
    <w:rsid w:val="00111C09"/>
    <w:rsid w:val="00111C29"/>
    <w:rsid w:val="00112466"/>
    <w:rsid w:val="00112779"/>
    <w:rsid w:val="00113B08"/>
    <w:rsid w:val="00115ED6"/>
    <w:rsid w:val="001164B7"/>
    <w:rsid w:val="001165CE"/>
    <w:rsid w:val="00116F14"/>
    <w:rsid w:val="0012009C"/>
    <w:rsid w:val="001201A8"/>
    <w:rsid w:val="00121BE4"/>
    <w:rsid w:val="00121D22"/>
    <w:rsid w:val="00121F59"/>
    <w:rsid w:val="00122279"/>
    <w:rsid w:val="001239D7"/>
    <w:rsid w:val="0012429C"/>
    <w:rsid w:val="00124CE0"/>
    <w:rsid w:val="001253AC"/>
    <w:rsid w:val="00125676"/>
    <w:rsid w:val="001257A9"/>
    <w:rsid w:val="00126012"/>
    <w:rsid w:val="00126896"/>
    <w:rsid w:val="001274F4"/>
    <w:rsid w:val="00127A51"/>
    <w:rsid w:val="00127F72"/>
    <w:rsid w:val="00127FC0"/>
    <w:rsid w:val="001302C1"/>
    <w:rsid w:val="00130559"/>
    <w:rsid w:val="00130A65"/>
    <w:rsid w:val="00130BAC"/>
    <w:rsid w:val="00130D42"/>
    <w:rsid w:val="00132756"/>
    <w:rsid w:val="001328E5"/>
    <w:rsid w:val="0013350C"/>
    <w:rsid w:val="00134357"/>
    <w:rsid w:val="00134B05"/>
    <w:rsid w:val="0013508F"/>
    <w:rsid w:val="0013559B"/>
    <w:rsid w:val="00135897"/>
    <w:rsid w:val="00136495"/>
    <w:rsid w:val="001379AC"/>
    <w:rsid w:val="001379C2"/>
    <w:rsid w:val="00140DDE"/>
    <w:rsid w:val="00141156"/>
    <w:rsid w:val="0014188E"/>
    <w:rsid w:val="00141BF5"/>
    <w:rsid w:val="00141C1F"/>
    <w:rsid w:val="00141E53"/>
    <w:rsid w:val="00141FBF"/>
    <w:rsid w:val="0014279B"/>
    <w:rsid w:val="00143BCD"/>
    <w:rsid w:val="00143BFE"/>
    <w:rsid w:val="001448AF"/>
    <w:rsid w:val="00144BC0"/>
    <w:rsid w:val="00144DC1"/>
    <w:rsid w:val="00145495"/>
    <w:rsid w:val="00145555"/>
    <w:rsid w:val="001462E8"/>
    <w:rsid w:val="001462F8"/>
    <w:rsid w:val="00146353"/>
    <w:rsid w:val="00146498"/>
    <w:rsid w:val="0014754E"/>
    <w:rsid w:val="00147B7A"/>
    <w:rsid w:val="00150E83"/>
    <w:rsid w:val="00151243"/>
    <w:rsid w:val="0015125F"/>
    <w:rsid w:val="0015198B"/>
    <w:rsid w:val="00151D69"/>
    <w:rsid w:val="00152107"/>
    <w:rsid w:val="00152258"/>
    <w:rsid w:val="0015232C"/>
    <w:rsid w:val="00152D1F"/>
    <w:rsid w:val="00152F3C"/>
    <w:rsid w:val="00152FBF"/>
    <w:rsid w:val="00153C2F"/>
    <w:rsid w:val="00153FD6"/>
    <w:rsid w:val="00154075"/>
    <w:rsid w:val="001549B8"/>
    <w:rsid w:val="001551AE"/>
    <w:rsid w:val="0015545D"/>
    <w:rsid w:val="00156D6F"/>
    <w:rsid w:val="00157121"/>
    <w:rsid w:val="00157365"/>
    <w:rsid w:val="001576F8"/>
    <w:rsid w:val="00157967"/>
    <w:rsid w:val="001579B1"/>
    <w:rsid w:val="00161BCA"/>
    <w:rsid w:val="00161BDF"/>
    <w:rsid w:val="00162C26"/>
    <w:rsid w:val="00162D88"/>
    <w:rsid w:val="00162FCE"/>
    <w:rsid w:val="00162FF1"/>
    <w:rsid w:val="001630A6"/>
    <w:rsid w:val="00163FBD"/>
    <w:rsid w:val="00164348"/>
    <w:rsid w:val="00164A01"/>
    <w:rsid w:val="0016579A"/>
    <w:rsid w:val="001658A2"/>
    <w:rsid w:val="00165939"/>
    <w:rsid w:val="00165C21"/>
    <w:rsid w:val="00166D9F"/>
    <w:rsid w:val="00170D55"/>
    <w:rsid w:val="00170FC4"/>
    <w:rsid w:val="001715FE"/>
    <w:rsid w:val="001717CB"/>
    <w:rsid w:val="00171FB5"/>
    <w:rsid w:val="00172867"/>
    <w:rsid w:val="00172A51"/>
    <w:rsid w:val="00172AA6"/>
    <w:rsid w:val="00172D57"/>
    <w:rsid w:val="00172EBB"/>
    <w:rsid w:val="001739A3"/>
    <w:rsid w:val="00175966"/>
    <w:rsid w:val="00175E0B"/>
    <w:rsid w:val="0017656D"/>
    <w:rsid w:val="001765F9"/>
    <w:rsid w:val="001767E3"/>
    <w:rsid w:val="00176EBB"/>
    <w:rsid w:val="001775C4"/>
    <w:rsid w:val="00177F7E"/>
    <w:rsid w:val="00180794"/>
    <w:rsid w:val="001809AA"/>
    <w:rsid w:val="001811FD"/>
    <w:rsid w:val="001812E7"/>
    <w:rsid w:val="00181988"/>
    <w:rsid w:val="001819A6"/>
    <w:rsid w:val="00185AD1"/>
    <w:rsid w:val="00187202"/>
    <w:rsid w:val="0019032B"/>
    <w:rsid w:val="00190770"/>
    <w:rsid w:val="00190FC0"/>
    <w:rsid w:val="001931C1"/>
    <w:rsid w:val="001932CD"/>
    <w:rsid w:val="001968F1"/>
    <w:rsid w:val="00196C5D"/>
    <w:rsid w:val="00197319"/>
    <w:rsid w:val="001977F9"/>
    <w:rsid w:val="001A0F93"/>
    <w:rsid w:val="001A10D0"/>
    <w:rsid w:val="001A1149"/>
    <w:rsid w:val="001A1BDB"/>
    <w:rsid w:val="001A2B92"/>
    <w:rsid w:val="001A2DD5"/>
    <w:rsid w:val="001A3D8E"/>
    <w:rsid w:val="001A56B9"/>
    <w:rsid w:val="001A59B2"/>
    <w:rsid w:val="001A7134"/>
    <w:rsid w:val="001A784E"/>
    <w:rsid w:val="001A7979"/>
    <w:rsid w:val="001A7E65"/>
    <w:rsid w:val="001A7EB1"/>
    <w:rsid w:val="001B0054"/>
    <w:rsid w:val="001B0919"/>
    <w:rsid w:val="001B0FA3"/>
    <w:rsid w:val="001B12F3"/>
    <w:rsid w:val="001B1337"/>
    <w:rsid w:val="001B1448"/>
    <w:rsid w:val="001B3332"/>
    <w:rsid w:val="001B33BE"/>
    <w:rsid w:val="001B34EB"/>
    <w:rsid w:val="001B3CA7"/>
    <w:rsid w:val="001B4078"/>
    <w:rsid w:val="001B4696"/>
    <w:rsid w:val="001B562B"/>
    <w:rsid w:val="001B57F0"/>
    <w:rsid w:val="001B5C95"/>
    <w:rsid w:val="001B605C"/>
    <w:rsid w:val="001B6662"/>
    <w:rsid w:val="001B74E6"/>
    <w:rsid w:val="001B75E2"/>
    <w:rsid w:val="001C1055"/>
    <w:rsid w:val="001C108D"/>
    <w:rsid w:val="001C239A"/>
    <w:rsid w:val="001C2688"/>
    <w:rsid w:val="001C2B9E"/>
    <w:rsid w:val="001C2C92"/>
    <w:rsid w:val="001C3E25"/>
    <w:rsid w:val="001C425A"/>
    <w:rsid w:val="001C4B9A"/>
    <w:rsid w:val="001C68AB"/>
    <w:rsid w:val="001C746A"/>
    <w:rsid w:val="001C7A39"/>
    <w:rsid w:val="001D0EF8"/>
    <w:rsid w:val="001D117D"/>
    <w:rsid w:val="001D15E7"/>
    <w:rsid w:val="001D1DAF"/>
    <w:rsid w:val="001D2540"/>
    <w:rsid w:val="001D2F56"/>
    <w:rsid w:val="001D321C"/>
    <w:rsid w:val="001D3404"/>
    <w:rsid w:val="001D38F6"/>
    <w:rsid w:val="001D3C70"/>
    <w:rsid w:val="001D3D3E"/>
    <w:rsid w:val="001D43BA"/>
    <w:rsid w:val="001D4463"/>
    <w:rsid w:val="001D4660"/>
    <w:rsid w:val="001D46DE"/>
    <w:rsid w:val="001D4BF4"/>
    <w:rsid w:val="001D569B"/>
    <w:rsid w:val="001D6064"/>
    <w:rsid w:val="001D6197"/>
    <w:rsid w:val="001D6707"/>
    <w:rsid w:val="001D6DB5"/>
    <w:rsid w:val="001D7529"/>
    <w:rsid w:val="001D778C"/>
    <w:rsid w:val="001D7981"/>
    <w:rsid w:val="001E16F0"/>
    <w:rsid w:val="001E1755"/>
    <w:rsid w:val="001E17ED"/>
    <w:rsid w:val="001E1C65"/>
    <w:rsid w:val="001E2210"/>
    <w:rsid w:val="001E296D"/>
    <w:rsid w:val="001E3F28"/>
    <w:rsid w:val="001E3FDA"/>
    <w:rsid w:val="001E5E1E"/>
    <w:rsid w:val="001E6644"/>
    <w:rsid w:val="001E6A70"/>
    <w:rsid w:val="001E6DF1"/>
    <w:rsid w:val="001E6ED4"/>
    <w:rsid w:val="001F07E7"/>
    <w:rsid w:val="001F08FE"/>
    <w:rsid w:val="001F1CB1"/>
    <w:rsid w:val="001F1DB0"/>
    <w:rsid w:val="001F223C"/>
    <w:rsid w:val="001F2926"/>
    <w:rsid w:val="001F2E68"/>
    <w:rsid w:val="001F4083"/>
    <w:rsid w:val="001F46D1"/>
    <w:rsid w:val="001F47A5"/>
    <w:rsid w:val="001F483B"/>
    <w:rsid w:val="001F611A"/>
    <w:rsid w:val="001F62E1"/>
    <w:rsid w:val="001F674F"/>
    <w:rsid w:val="001F7063"/>
    <w:rsid w:val="001F7363"/>
    <w:rsid w:val="001F797A"/>
    <w:rsid w:val="00200094"/>
    <w:rsid w:val="00200344"/>
    <w:rsid w:val="002011B3"/>
    <w:rsid w:val="002023B1"/>
    <w:rsid w:val="0020341B"/>
    <w:rsid w:val="002039DB"/>
    <w:rsid w:val="00204B2F"/>
    <w:rsid w:val="0020591E"/>
    <w:rsid w:val="00206B59"/>
    <w:rsid w:val="002072F4"/>
    <w:rsid w:val="00210D9B"/>
    <w:rsid w:val="002114C9"/>
    <w:rsid w:val="0021201F"/>
    <w:rsid w:val="00212380"/>
    <w:rsid w:val="00212921"/>
    <w:rsid w:val="00212937"/>
    <w:rsid w:val="00212942"/>
    <w:rsid w:val="0021363E"/>
    <w:rsid w:val="002136AC"/>
    <w:rsid w:val="00213710"/>
    <w:rsid w:val="002153E9"/>
    <w:rsid w:val="00216474"/>
    <w:rsid w:val="00217198"/>
    <w:rsid w:val="00217556"/>
    <w:rsid w:val="00217DC1"/>
    <w:rsid w:val="00217DF6"/>
    <w:rsid w:val="0022031E"/>
    <w:rsid w:val="002204C2"/>
    <w:rsid w:val="00220C05"/>
    <w:rsid w:val="00221AA0"/>
    <w:rsid w:val="00221CBA"/>
    <w:rsid w:val="00222010"/>
    <w:rsid w:val="00222593"/>
    <w:rsid w:val="0022345D"/>
    <w:rsid w:val="002236C7"/>
    <w:rsid w:val="002237AF"/>
    <w:rsid w:val="002239D4"/>
    <w:rsid w:val="00223D2E"/>
    <w:rsid w:val="00225068"/>
    <w:rsid w:val="0022682E"/>
    <w:rsid w:val="002272C7"/>
    <w:rsid w:val="00227797"/>
    <w:rsid w:val="00227D09"/>
    <w:rsid w:val="002300B2"/>
    <w:rsid w:val="00230926"/>
    <w:rsid w:val="0023154C"/>
    <w:rsid w:val="00231729"/>
    <w:rsid w:val="002325E3"/>
    <w:rsid w:val="002335DD"/>
    <w:rsid w:val="00234199"/>
    <w:rsid w:val="00234561"/>
    <w:rsid w:val="002349F2"/>
    <w:rsid w:val="00234AB9"/>
    <w:rsid w:val="00234EF0"/>
    <w:rsid w:val="0023538E"/>
    <w:rsid w:val="002374E8"/>
    <w:rsid w:val="002375C3"/>
    <w:rsid w:val="002405B5"/>
    <w:rsid w:val="002411B9"/>
    <w:rsid w:val="0024128B"/>
    <w:rsid w:val="00241E0A"/>
    <w:rsid w:val="00242D5C"/>
    <w:rsid w:val="00243430"/>
    <w:rsid w:val="0024354E"/>
    <w:rsid w:val="0024599B"/>
    <w:rsid w:val="0024776B"/>
    <w:rsid w:val="002478E2"/>
    <w:rsid w:val="00247BC7"/>
    <w:rsid w:val="00250A45"/>
    <w:rsid w:val="002538E4"/>
    <w:rsid w:val="0025497A"/>
    <w:rsid w:val="00254EBC"/>
    <w:rsid w:val="0025562D"/>
    <w:rsid w:val="00255DD4"/>
    <w:rsid w:val="00255FC9"/>
    <w:rsid w:val="002562DA"/>
    <w:rsid w:val="00256467"/>
    <w:rsid w:val="00256D75"/>
    <w:rsid w:val="00257284"/>
    <w:rsid w:val="00257580"/>
    <w:rsid w:val="00260938"/>
    <w:rsid w:val="002613A8"/>
    <w:rsid w:val="00261884"/>
    <w:rsid w:val="002627F1"/>
    <w:rsid w:val="0026306D"/>
    <w:rsid w:val="00263465"/>
    <w:rsid w:val="00263DCC"/>
    <w:rsid w:val="00264595"/>
    <w:rsid w:val="00264DC5"/>
    <w:rsid w:val="002653BB"/>
    <w:rsid w:val="00266290"/>
    <w:rsid w:val="00266837"/>
    <w:rsid w:val="00266997"/>
    <w:rsid w:val="00266D35"/>
    <w:rsid w:val="002671AE"/>
    <w:rsid w:val="002672CB"/>
    <w:rsid w:val="00267AAD"/>
    <w:rsid w:val="00270A23"/>
    <w:rsid w:val="0027184C"/>
    <w:rsid w:val="002732D9"/>
    <w:rsid w:val="002739E4"/>
    <w:rsid w:val="00273A25"/>
    <w:rsid w:val="00273A52"/>
    <w:rsid w:val="00273DD7"/>
    <w:rsid w:val="00273E6F"/>
    <w:rsid w:val="002756CC"/>
    <w:rsid w:val="00275865"/>
    <w:rsid w:val="00275AF1"/>
    <w:rsid w:val="0027600A"/>
    <w:rsid w:val="00276BBD"/>
    <w:rsid w:val="00277B93"/>
    <w:rsid w:val="002805F4"/>
    <w:rsid w:val="00280BC6"/>
    <w:rsid w:val="00280D5A"/>
    <w:rsid w:val="00280FAC"/>
    <w:rsid w:val="002810D8"/>
    <w:rsid w:val="00281414"/>
    <w:rsid w:val="00281887"/>
    <w:rsid w:val="0028227B"/>
    <w:rsid w:val="00282A48"/>
    <w:rsid w:val="00283697"/>
    <w:rsid w:val="0028375D"/>
    <w:rsid w:val="00285206"/>
    <w:rsid w:val="00285F4B"/>
    <w:rsid w:val="00286CEC"/>
    <w:rsid w:val="002879FF"/>
    <w:rsid w:val="00290272"/>
    <w:rsid w:val="00290BBE"/>
    <w:rsid w:val="002914B3"/>
    <w:rsid w:val="0029206D"/>
    <w:rsid w:val="00292178"/>
    <w:rsid w:val="00293BEE"/>
    <w:rsid w:val="00294DAE"/>
    <w:rsid w:val="002950E4"/>
    <w:rsid w:val="002951AB"/>
    <w:rsid w:val="00296232"/>
    <w:rsid w:val="00297071"/>
    <w:rsid w:val="002A0D13"/>
    <w:rsid w:val="002A18F7"/>
    <w:rsid w:val="002A1BC3"/>
    <w:rsid w:val="002A1D91"/>
    <w:rsid w:val="002A1FB3"/>
    <w:rsid w:val="002A2477"/>
    <w:rsid w:val="002A28CF"/>
    <w:rsid w:val="002A3A62"/>
    <w:rsid w:val="002A3F4A"/>
    <w:rsid w:val="002A44B0"/>
    <w:rsid w:val="002A4C79"/>
    <w:rsid w:val="002A50FF"/>
    <w:rsid w:val="002A53FD"/>
    <w:rsid w:val="002A567B"/>
    <w:rsid w:val="002A5835"/>
    <w:rsid w:val="002A5DEE"/>
    <w:rsid w:val="002A61EE"/>
    <w:rsid w:val="002A7160"/>
    <w:rsid w:val="002B00EA"/>
    <w:rsid w:val="002B0BCB"/>
    <w:rsid w:val="002B1518"/>
    <w:rsid w:val="002B1DC6"/>
    <w:rsid w:val="002B3B48"/>
    <w:rsid w:val="002B5B95"/>
    <w:rsid w:val="002B5D28"/>
    <w:rsid w:val="002B5ED4"/>
    <w:rsid w:val="002B6B4F"/>
    <w:rsid w:val="002B7156"/>
    <w:rsid w:val="002B71F6"/>
    <w:rsid w:val="002C06A4"/>
    <w:rsid w:val="002C0C73"/>
    <w:rsid w:val="002C146A"/>
    <w:rsid w:val="002C1A4A"/>
    <w:rsid w:val="002C1EEC"/>
    <w:rsid w:val="002C1F1C"/>
    <w:rsid w:val="002C22CF"/>
    <w:rsid w:val="002C2752"/>
    <w:rsid w:val="002C289E"/>
    <w:rsid w:val="002C2906"/>
    <w:rsid w:val="002C2F4C"/>
    <w:rsid w:val="002C324D"/>
    <w:rsid w:val="002C378B"/>
    <w:rsid w:val="002C48D1"/>
    <w:rsid w:val="002C4B37"/>
    <w:rsid w:val="002C546C"/>
    <w:rsid w:val="002C5887"/>
    <w:rsid w:val="002C5EA6"/>
    <w:rsid w:val="002C70F2"/>
    <w:rsid w:val="002C7377"/>
    <w:rsid w:val="002C798C"/>
    <w:rsid w:val="002C7DE4"/>
    <w:rsid w:val="002D17A2"/>
    <w:rsid w:val="002D2945"/>
    <w:rsid w:val="002D5B49"/>
    <w:rsid w:val="002D62AC"/>
    <w:rsid w:val="002D70B8"/>
    <w:rsid w:val="002D7275"/>
    <w:rsid w:val="002D7877"/>
    <w:rsid w:val="002E0EB4"/>
    <w:rsid w:val="002E0EB7"/>
    <w:rsid w:val="002E1302"/>
    <w:rsid w:val="002E1EC5"/>
    <w:rsid w:val="002E385E"/>
    <w:rsid w:val="002E5022"/>
    <w:rsid w:val="002E55BC"/>
    <w:rsid w:val="002E5FA8"/>
    <w:rsid w:val="002E612A"/>
    <w:rsid w:val="002E64DC"/>
    <w:rsid w:val="002E6BD2"/>
    <w:rsid w:val="002E6E0F"/>
    <w:rsid w:val="002E7009"/>
    <w:rsid w:val="002F062E"/>
    <w:rsid w:val="002F074D"/>
    <w:rsid w:val="002F1016"/>
    <w:rsid w:val="002F1298"/>
    <w:rsid w:val="002F1D54"/>
    <w:rsid w:val="002F2473"/>
    <w:rsid w:val="002F28FE"/>
    <w:rsid w:val="002F313B"/>
    <w:rsid w:val="002F3DF7"/>
    <w:rsid w:val="002F54D7"/>
    <w:rsid w:val="002F5502"/>
    <w:rsid w:val="002F7B28"/>
    <w:rsid w:val="002F7BF5"/>
    <w:rsid w:val="002F7E32"/>
    <w:rsid w:val="0030059C"/>
    <w:rsid w:val="003010EF"/>
    <w:rsid w:val="0030191C"/>
    <w:rsid w:val="00301D9B"/>
    <w:rsid w:val="00302015"/>
    <w:rsid w:val="0030237C"/>
    <w:rsid w:val="003033F2"/>
    <w:rsid w:val="003035D5"/>
    <w:rsid w:val="003038BA"/>
    <w:rsid w:val="00304812"/>
    <w:rsid w:val="00305237"/>
    <w:rsid w:val="00305390"/>
    <w:rsid w:val="0030578D"/>
    <w:rsid w:val="00305F9E"/>
    <w:rsid w:val="003067E2"/>
    <w:rsid w:val="0030711A"/>
    <w:rsid w:val="003075EF"/>
    <w:rsid w:val="003077A4"/>
    <w:rsid w:val="00307BEF"/>
    <w:rsid w:val="00310053"/>
    <w:rsid w:val="003103F3"/>
    <w:rsid w:val="00310427"/>
    <w:rsid w:val="00310A3B"/>
    <w:rsid w:val="0031158A"/>
    <w:rsid w:val="00311ADD"/>
    <w:rsid w:val="00311C11"/>
    <w:rsid w:val="00312ECD"/>
    <w:rsid w:val="003147F3"/>
    <w:rsid w:val="003149CF"/>
    <w:rsid w:val="00314CEF"/>
    <w:rsid w:val="0031517D"/>
    <w:rsid w:val="00315AFD"/>
    <w:rsid w:val="0031691B"/>
    <w:rsid w:val="00317520"/>
    <w:rsid w:val="00320018"/>
    <w:rsid w:val="00320321"/>
    <w:rsid w:val="00321BB2"/>
    <w:rsid w:val="00322C0D"/>
    <w:rsid w:val="00323051"/>
    <w:rsid w:val="003231C3"/>
    <w:rsid w:val="00323421"/>
    <w:rsid w:val="00324DA1"/>
    <w:rsid w:val="003252BD"/>
    <w:rsid w:val="003259AE"/>
    <w:rsid w:val="00325A38"/>
    <w:rsid w:val="00326716"/>
    <w:rsid w:val="00326941"/>
    <w:rsid w:val="00326DE4"/>
    <w:rsid w:val="0032794F"/>
    <w:rsid w:val="00330ADF"/>
    <w:rsid w:val="00330CA2"/>
    <w:rsid w:val="00331666"/>
    <w:rsid w:val="0033229E"/>
    <w:rsid w:val="00332E7C"/>
    <w:rsid w:val="0033355A"/>
    <w:rsid w:val="00333CB4"/>
    <w:rsid w:val="003343A3"/>
    <w:rsid w:val="0033490C"/>
    <w:rsid w:val="003362E4"/>
    <w:rsid w:val="003363D0"/>
    <w:rsid w:val="0033684B"/>
    <w:rsid w:val="00336F08"/>
    <w:rsid w:val="00340045"/>
    <w:rsid w:val="0034171A"/>
    <w:rsid w:val="00343BF1"/>
    <w:rsid w:val="00344E50"/>
    <w:rsid w:val="0034545D"/>
    <w:rsid w:val="003464E5"/>
    <w:rsid w:val="0034687D"/>
    <w:rsid w:val="00346895"/>
    <w:rsid w:val="00346920"/>
    <w:rsid w:val="00346B54"/>
    <w:rsid w:val="00346FEB"/>
    <w:rsid w:val="00347DD4"/>
    <w:rsid w:val="0035092D"/>
    <w:rsid w:val="003509C4"/>
    <w:rsid w:val="00350FD7"/>
    <w:rsid w:val="003514AA"/>
    <w:rsid w:val="003529AB"/>
    <w:rsid w:val="00352BDC"/>
    <w:rsid w:val="0035338C"/>
    <w:rsid w:val="003535B0"/>
    <w:rsid w:val="00353735"/>
    <w:rsid w:val="003540CC"/>
    <w:rsid w:val="00354275"/>
    <w:rsid w:val="003542E5"/>
    <w:rsid w:val="00354501"/>
    <w:rsid w:val="003549F5"/>
    <w:rsid w:val="00355C20"/>
    <w:rsid w:val="00355C79"/>
    <w:rsid w:val="00355CE1"/>
    <w:rsid w:val="00355E2C"/>
    <w:rsid w:val="003561B2"/>
    <w:rsid w:val="00356910"/>
    <w:rsid w:val="00356949"/>
    <w:rsid w:val="0036123D"/>
    <w:rsid w:val="003616F0"/>
    <w:rsid w:val="00361840"/>
    <w:rsid w:val="00361DD9"/>
    <w:rsid w:val="00361EA7"/>
    <w:rsid w:val="00361EC6"/>
    <w:rsid w:val="00361FF8"/>
    <w:rsid w:val="00362098"/>
    <w:rsid w:val="00362553"/>
    <w:rsid w:val="00363061"/>
    <w:rsid w:val="00364328"/>
    <w:rsid w:val="00364630"/>
    <w:rsid w:val="00364DEA"/>
    <w:rsid w:val="0036563B"/>
    <w:rsid w:val="0036652E"/>
    <w:rsid w:val="0036663F"/>
    <w:rsid w:val="00367B78"/>
    <w:rsid w:val="00370B40"/>
    <w:rsid w:val="00371717"/>
    <w:rsid w:val="0037215E"/>
    <w:rsid w:val="003740DD"/>
    <w:rsid w:val="00374B35"/>
    <w:rsid w:val="00374C00"/>
    <w:rsid w:val="00375FE1"/>
    <w:rsid w:val="00376122"/>
    <w:rsid w:val="0037616F"/>
    <w:rsid w:val="00377051"/>
    <w:rsid w:val="003775D2"/>
    <w:rsid w:val="00377D30"/>
    <w:rsid w:val="003800E6"/>
    <w:rsid w:val="003819E1"/>
    <w:rsid w:val="003821E0"/>
    <w:rsid w:val="00382B63"/>
    <w:rsid w:val="00382D54"/>
    <w:rsid w:val="003831E9"/>
    <w:rsid w:val="0038344E"/>
    <w:rsid w:val="003844B7"/>
    <w:rsid w:val="003845B6"/>
    <w:rsid w:val="0038470B"/>
    <w:rsid w:val="00384898"/>
    <w:rsid w:val="00384A90"/>
    <w:rsid w:val="00384C97"/>
    <w:rsid w:val="0038624F"/>
    <w:rsid w:val="00386C88"/>
    <w:rsid w:val="003876AD"/>
    <w:rsid w:val="0038787A"/>
    <w:rsid w:val="0039006F"/>
    <w:rsid w:val="00390C31"/>
    <w:rsid w:val="00391313"/>
    <w:rsid w:val="00391D09"/>
    <w:rsid w:val="00392A35"/>
    <w:rsid w:val="00393E94"/>
    <w:rsid w:val="003942BC"/>
    <w:rsid w:val="00395589"/>
    <w:rsid w:val="00397D55"/>
    <w:rsid w:val="003A04DD"/>
    <w:rsid w:val="003A0ED6"/>
    <w:rsid w:val="003A1603"/>
    <w:rsid w:val="003A220E"/>
    <w:rsid w:val="003A302C"/>
    <w:rsid w:val="003A3A10"/>
    <w:rsid w:val="003A3E35"/>
    <w:rsid w:val="003A56CA"/>
    <w:rsid w:val="003A590E"/>
    <w:rsid w:val="003A616F"/>
    <w:rsid w:val="003A6CB3"/>
    <w:rsid w:val="003A773E"/>
    <w:rsid w:val="003A7952"/>
    <w:rsid w:val="003B086C"/>
    <w:rsid w:val="003B0B96"/>
    <w:rsid w:val="003B192F"/>
    <w:rsid w:val="003B1AD9"/>
    <w:rsid w:val="003B1E0D"/>
    <w:rsid w:val="003B2BBB"/>
    <w:rsid w:val="003B2E08"/>
    <w:rsid w:val="003B3103"/>
    <w:rsid w:val="003B337A"/>
    <w:rsid w:val="003B3998"/>
    <w:rsid w:val="003B3F90"/>
    <w:rsid w:val="003B4350"/>
    <w:rsid w:val="003B44F3"/>
    <w:rsid w:val="003B4E06"/>
    <w:rsid w:val="003B4F6D"/>
    <w:rsid w:val="003B59F6"/>
    <w:rsid w:val="003B7178"/>
    <w:rsid w:val="003B7214"/>
    <w:rsid w:val="003B74B4"/>
    <w:rsid w:val="003B7AB0"/>
    <w:rsid w:val="003C0151"/>
    <w:rsid w:val="003C0496"/>
    <w:rsid w:val="003C0AA8"/>
    <w:rsid w:val="003C150F"/>
    <w:rsid w:val="003C1D82"/>
    <w:rsid w:val="003C2719"/>
    <w:rsid w:val="003C422D"/>
    <w:rsid w:val="003C4E29"/>
    <w:rsid w:val="003C554D"/>
    <w:rsid w:val="003C5C75"/>
    <w:rsid w:val="003C6C5A"/>
    <w:rsid w:val="003C711B"/>
    <w:rsid w:val="003C7C3D"/>
    <w:rsid w:val="003D1A17"/>
    <w:rsid w:val="003D30E5"/>
    <w:rsid w:val="003D418E"/>
    <w:rsid w:val="003D4308"/>
    <w:rsid w:val="003D49F1"/>
    <w:rsid w:val="003D5158"/>
    <w:rsid w:val="003D5729"/>
    <w:rsid w:val="003D67BE"/>
    <w:rsid w:val="003D6D17"/>
    <w:rsid w:val="003D6F6C"/>
    <w:rsid w:val="003D713B"/>
    <w:rsid w:val="003D7AAF"/>
    <w:rsid w:val="003E19ED"/>
    <w:rsid w:val="003E1F4F"/>
    <w:rsid w:val="003E20EE"/>
    <w:rsid w:val="003E2BC8"/>
    <w:rsid w:val="003E3033"/>
    <w:rsid w:val="003E34AC"/>
    <w:rsid w:val="003E469E"/>
    <w:rsid w:val="003E479D"/>
    <w:rsid w:val="003E4ECF"/>
    <w:rsid w:val="003E6A93"/>
    <w:rsid w:val="003E6B86"/>
    <w:rsid w:val="003E6BDA"/>
    <w:rsid w:val="003E75CD"/>
    <w:rsid w:val="003E7813"/>
    <w:rsid w:val="003F0A69"/>
    <w:rsid w:val="003F2D41"/>
    <w:rsid w:val="003F3035"/>
    <w:rsid w:val="003F3B8D"/>
    <w:rsid w:val="003F3E43"/>
    <w:rsid w:val="003F412D"/>
    <w:rsid w:val="003F4EDD"/>
    <w:rsid w:val="003F53D9"/>
    <w:rsid w:val="003F56A2"/>
    <w:rsid w:val="003F5847"/>
    <w:rsid w:val="003F5B7F"/>
    <w:rsid w:val="003F5E5E"/>
    <w:rsid w:val="003F61A5"/>
    <w:rsid w:val="003F6628"/>
    <w:rsid w:val="003F687E"/>
    <w:rsid w:val="003F69BA"/>
    <w:rsid w:val="003F7EAC"/>
    <w:rsid w:val="004005AB"/>
    <w:rsid w:val="00400762"/>
    <w:rsid w:val="00400C59"/>
    <w:rsid w:val="004017FB"/>
    <w:rsid w:val="00401AAE"/>
    <w:rsid w:val="00401B9D"/>
    <w:rsid w:val="00402B33"/>
    <w:rsid w:val="00402E7E"/>
    <w:rsid w:val="00403A0F"/>
    <w:rsid w:val="00403C44"/>
    <w:rsid w:val="00403D6E"/>
    <w:rsid w:val="00403F9D"/>
    <w:rsid w:val="00403FB8"/>
    <w:rsid w:val="00404A62"/>
    <w:rsid w:val="004052F9"/>
    <w:rsid w:val="0040594B"/>
    <w:rsid w:val="00405C53"/>
    <w:rsid w:val="00405EF3"/>
    <w:rsid w:val="004062AC"/>
    <w:rsid w:val="004063B6"/>
    <w:rsid w:val="004068C3"/>
    <w:rsid w:val="00406C3B"/>
    <w:rsid w:val="00407B4D"/>
    <w:rsid w:val="00410D1C"/>
    <w:rsid w:val="00411874"/>
    <w:rsid w:val="00411B19"/>
    <w:rsid w:val="004123B1"/>
    <w:rsid w:val="00412A76"/>
    <w:rsid w:val="00412CAF"/>
    <w:rsid w:val="004131FF"/>
    <w:rsid w:val="004137B0"/>
    <w:rsid w:val="00413CB0"/>
    <w:rsid w:val="00413E66"/>
    <w:rsid w:val="00414777"/>
    <w:rsid w:val="00414C34"/>
    <w:rsid w:val="00414CC1"/>
    <w:rsid w:val="00416EAF"/>
    <w:rsid w:val="00417F71"/>
    <w:rsid w:val="004205E0"/>
    <w:rsid w:val="00420FEA"/>
    <w:rsid w:val="0042109C"/>
    <w:rsid w:val="004212FD"/>
    <w:rsid w:val="00421C6B"/>
    <w:rsid w:val="00422469"/>
    <w:rsid w:val="00422D6C"/>
    <w:rsid w:val="00423097"/>
    <w:rsid w:val="00423795"/>
    <w:rsid w:val="00423DB4"/>
    <w:rsid w:val="00423DC3"/>
    <w:rsid w:val="0042470D"/>
    <w:rsid w:val="00424AC6"/>
    <w:rsid w:val="00424DDB"/>
    <w:rsid w:val="00425C70"/>
    <w:rsid w:val="00426031"/>
    <w:rsid w:val="00426085"/>
    <w:rsid w:val="0042623F"/>
    <w:rsid w:val="00426ABD"/>
    <w:rsid w:val="004272CC"/>
    <w:rsid w:val="00430430"/>
    <w:rsid w:val="0043048C"/>
    <w:rsid w:val="0043127B"/>
    <w:rsid w:val="00431D0F"/>
    <w:rsid w:val="00431F9B"/>
    <w:rsid w:val="00435026"/>
    <w:rsid w:val="00435465"/>
    <w:rsid w:val="0043556C"/>
    <w:rsid w:val="00435694"/>
    <w:rsid w:val="00435CD8"/>
    <w:rsid w:val="00436FA9"/>
    <w:rsid w:val="004370BC"/>
    <w:rsid w:val="004374E7"/>
    <w:rsid w:val="00437E62"/>
    <w:rsid w:val="0044065E"/>
    <w:rsid w:val="00440C6F"/>
    <w:rsid w:val="004429A7"/>
    <w:rsid w:val="00442F30"/>
    <w:rsid w:val="00443370"/>
    <w:rsid w:val="00443808"/>
    <w:rsid w:val="004438B1"/>
    <w:rsid w:val="00443D84"/>
    <w:rsid w:val="00443FA1"/>
    <w:rsid w:val="00444D1D"/>
    <w:rsid w:val="00444EB7"/>
    <w:rsid w:val="00444EFA"/>
    <w:rsid w:val="004450A2"/>
    <w:rsid w:val="004450C1"/>
    <w:rsid w:val="004457B1"/>
    <w:rsid w:val="00445C14"/>
    <w:rsid w:val="00445C7D"/>
    <w:rsid w:val="00446E4F"/>
    <w:rsid w:val="00446FCD"/>
    <w:rsid w:val="00447F0A"/>
    <w:rsid w:val="00450768"/>
    <w:rsid w:val="004509AD"/>
    <w:rsid w:val="0045117D"/>
    <w:rsid w:val="00451640"/>
    <w:rsid w:val="00451AA3"/>
    <w:rsid w:val="00451CCE"/>
    <w:rsid w:val="00452A3F"/>
    <w:rsid w:val="00452C6D"/>
    <w:rsid w:val="00452FD4"/>
    <w:rsid w:val="0045305B"/>
    <w:rsid w:val="0045324A"/>
    <w:rsid w:val="004535B6"/>
    <w:rsid w:val="00453E66"/>
    <w:rsid w:val="00453EF6"/>
    <w:rsid w:val="00454293"/>
    <w:rsid w:val="004553DD"/>
    <w:rsid w:val="00455435"/>
    <w:rsid w:val="00455DC0"/>
    <w:rsid w:val="0045637C"/>
    <w:rsid w:val="0045677A"/>
    <w:rsid w:val="004574AF"/>
    <w:rsid w:val="00457533"/>
    <w:rsid w:val="00457635"/>
    <w:rsid w:val="00457C3B"/>
    <w:rsid w:val="00460797"/>
    <w:rsid w:val="00461098"/>
    <w:rsid w:val="004610C2"/>
    <w:rsid w:val="004612DD"/>
    <w:rsid w:val="00461A56"/>
    <w:rsid w:val="00462308"/>
    <w:rsid w:val="00462DF1"/>
    <w:rsid w:val="0046330B"/>
    <w:rsid w:val="004634E6"/>
    <w:rsid w:val="00464736"/>
    <w:rsid w:val="004652FD"/>
    <w:rsid w:val="00465380"/>
    <w:rsid w:val="0046551D"/>
    <w:rsid w:val="004675CC"/>
    <w:rsid w:val="0046785E"/>
    <w:rsid w:val="00470E13"/>
    <w:rsid w:val="00470F90"/>
    <w:rsid w:val="00471AEE"/>
    <w:rsid w:val="0047255E"/>
    <w:rsid w:val="0047276C"/>
    <w:rsid w:val="004729C8"/>
    <w:rsid w:val="00473ABB"/>
    <w:rsid w:val="00473FF1"/>
    <w:rsid w:val="00474711"/>
    <w:rsid w:val="00474C36"/>
    <w:rsid w:val="00475E05"/>
    <w:rsid w:val="004762F2"/>
    <w:rsid w:val="0047700D"/>
    <w:rsid w:val="00477656"/>
    <w:rsid w:val="004800AF"/>
    <w:rsid w:val="00480E7F"/>
    <w:rsid w:val="004826D3"/>
    <w:rsid w:val="004832F8"/>
    <w:rsid w:val="00483713"/>
    <w:rsid w:val="00484153"/>
    <w:rsid w:val="00484314"/>
    <w:rsid w:val="00484513"/>
    <w:rsid w:val="00484623"/>
    <w:rsid w:val="0048566D"/>
    <w:rsid w:val="00485B5D"/>
    <w:rsid w:val="00485E81"/>
    <w:rsid w:val="00486BE9"/>
    <w:rsid w:val="00487EB2"/>
    <w:rsid w:val="00490E13"/>
    <w:rsid w:val="00491DC8"/>
    <w:rsid w:val="00492B1B"/>
    <w:rsid w:val="0049364C"/>
    <w:rsid w:val="00493D1D"/>
    <w:rsid w:val="0049404B"/>
    <w:rsid w:val="0049468D"/>
    <w:rsid w:val="0049485A"/>
    <w:rsid w:val="0049517A"/>
    <w:rsid w:val="004957D2"/>
    <w:rsid w:val="00495D5D"/>
    <w:rsid w:val="00495F75"/>
    <w:rsid w:val="004966DD"/>
    <w:rsid w:val="00496E7F"/>
    <w:rsid w:val="00496F07"/>
    <w:rsid w:val="004976C6"/>
    <w:rsid w:val="004A022E"/>
    <w:rsid w:val="004A0D21"/>
    <w:rsid w:val="004A0E8C"/>
    <w:rsid w:val="004A17DF"/>
    <w:rsid w:val="004A1BA2"/>
    <w:rsid w:val="004A2733"/>
    <w:rsid w:val="004A2A64"/>
    <w:rsid w:val="004A30DF"/>
    <w:rsid w:val="004A3142"/>
    <w:rsid w:val="004A3428"/>
    <w:rsid w:val="004A3535"/>
    <w:rsid w:val="004A3C1D"/>
    <w:rsid w:val="004A3D5D"/>
    <w:rsid w:val="004A5056"/>
    <w:rsid w:val="004A5A9F"/>
    <w:rsid w:val="004A5EBA"/>
    <w:rsid w:val="004A6489"/>
    <w:rsid w:val="004A65E2"/>
    <w:rsid w:val="004A66B4"/>
    <w:rsid w:val="004A6B42"/>
    <w:rsid w:val="004A7428"/>
    <w:rsid w:val="004A74B7"/>
    <w:rsid w:val="004B0DC3"/>
    <w:rsid w:val="004B1BB6"/>
    <w:rsid w:val="004B1DD2"/>
    <w:rsid w:val="004B1FC6"/>
    <w:rsid w:val="004B2881"/>
    <w:rsid w:val="004B3E8D"/>
    <w:rsid w:val="004B3ED3"/>
    <w:rsid w:val="004B4930"/>
    <w:rsid w:val="004B5227"/>
    <w:rsid w:val="004B6415"/>
    <w:rsid w:val="004B66E2"/>
    <w:rsid w:val="004B6EF7"/>
    <w:rsid w:val="004B75A8"/>
    <w:rsid w:val="004B7A4F"/>
    <w:rsid w:val="004C0510"/>
    <w:rsid w:val="004C0696"/>
    <w:rsid w:val="004C0BC8"/>
    <w:rsid w:val="004C0E74"/>
    <w:rsid w:val="004C1193"/>
    <w:rsid w:val="004C1D9D"/>
    <w:rsid w:val="004C2044"/>
    <w:rsid w:val="004C2294"/>
    <w:rsid w:val="004C261E"/>
    <w:rsid w:val="004C33C1"/>
    <w:rsid w:val="004C3829"/>
    <w:rsid w:val="004C3D4B"/>
    <w:rsid w:val="004C408A"/>
    <w:rsid w:val="004C4308"/>
    <w:rsid w:val="004C461B"/>
    <w:rsid w:val="004C4B97"/>
    <w:rsid w:val="004C4FFD"/>
    <w:rsid w:val="004C5174"/>
    <w:rsid w:val="004C7695"/>
    <w:rsid w:val="004D14F9"/>
    <w:rsid w:val="004D1C4A"/>
    <w:rsid w:val="004D2363"/>
    <w:rsid w:val="004D45C0"/>
    <w:rsid w:val="004D5117"/>
    <w:rsid w:val="004D5F1E"/>
    <w:rsid w:val="004D6F58"/>
    <w:rsid w:val="004D7B07"/>
    <w:rsid w:val="004D7C13"/>
    <w:rsid w:val="004D7D78"/>
    <w:rsid w:val="004E1653"/>
    <w:rsid w:val="004E1B2D"/>
    <w:rsid w:val="004E2309"/>
    <w:rsid w:val="004E31C4"/>
    <w:rsid w:val="004E3895"/>
    <w:rsid w:val="004E4A90"/>
    <w:rsid w:val="004E4BC3"/>
    <w:rsid w:val="004E67EB"/>
    <w:rsid w:val="004E6B77"/>
    <w:rsid w:val="004F04B4"/>
    <w:rsid w:val="004F0F1C"/>
    <w:rsid w:val="004F117F"/>
    <w:rsid w:val="004F2025"/>
    <w:rsid w:val="004F21E1"/>
    <w:rsid w:val="004F25A3"/>
    <w:rsid w:val="004F26AE"/>
    <w:rsid w:val="004F2705"/>
    <w:rsid w:val="004F31D0"/>
    <w:rsid w:val="004F3D9F"/>
    <w:rsid w:val="004F3E8E"/>
    <w:rsid w:val="004F3EF5"/>
    <w:rsid w:val="004F4117"/>
    <w:rsid w:val="004F5697"/>
    <w:rsid w:val="004F5AF4"/>
    <w:rsid w:val="004F5B4C"/>
    <w:rsid w:val="004F5BD3"/>
    <w:rsid w:val="004F6355"/>
    <w:rsid w:val="004F6B85"/>
    <w:rsid w:val="004F70B7"/>
    <w:rsid w:val="004F79C9"/>
    <w:rsid w:val="005008B9"/>
    <w:rsid w:val="00500E4A"/>
    <w:rsid w:val="005014EE"/>
    <w:rsid w:val="005018EE"/>
    <w:rsid w:val="00501997"/>
    <w:rsid w:val="005024A1"/>
    <w:rsid w:val="005027A1"/>
    <w:rsid w:val="00502936"/>
    <w:rsid w:val="00503316"/>
    <w:rsid w:val="00503644"/>
    <w:rsid w:val="0050394C"/>
    <w:rsid w:val="00503D39"/>
    <w:rsid w:val="005042BF"/>
    <w:rsid w:val="005045A2"/>
    <w:rsid w:val="005056E5"/>
    <w:rsid w:val="0050579C"/>
    <w:rsid w:val="00505893"/>
    <w:rsid w:val="00506F4C"/>
    <w:rsid w:val="00506FD2"/>
    <w:rsid w:val="005075C4"/>
    <w:rsid w:val="0051003A"/>
    <w:rsid w:val="00510B4C"/>
    <w:rsid w:val="00511167"/>
    <w:rsid w:val="00512127"/>
    <w:rsid w:val="0051302C"/>
    <w:rsid w:val="005146F3"/>
    <w:rsid w:val="005149B0"/>
    <w:rsid w:val="00514D8B"/>
    <w:rsid w:val="0051551D"/>
    <w:rsid w:val="00516352"/>
    <w:rsid w:val="00516FA5"/>
    <w:rsid w:val="005175A8"/>
    <w:rsid w:val="00520112"/>
    <w:rsid w:val="005204D8"/>
    <w:rsid w:val="0052067F"/>
    <w:rsid w:val="005208A5"/>
    <w:rsid w:val="0052096E"/>
    <w:rsid w:val="005209A8"/>
    <w:rsid w:val="00520A02"/>
    <w:rsid w:val="00520ACB"/>
    <w:rsid w:val="00520E8B"/>
    <w:rsid w:val="0052197D"/>
    <w:rsid w:val="00521A2B"/>
    <w:rsid w:val="005228C8"/>
    <w:rsid w:val="005251F9"/>
    <w:rsid w:val="00525EDE"/>
    <w:rsid w:val="005261DE"/>
    <w:rsid w:val="00527098"/>
    <w:rsid w:val="00527729"/>
    <w:rsid w:val="00530480"/>
    <w:rsid w:val="00531225"/>
    <w:rsid w:val="005318F6"/>
    <w:rsid w:val="00532A85"/>
    <w:rsid w:val="00532B23"/>
    <w:rsid w:val="00532DB6"/>
    <w:rsid w:val="00532E8A"/>
    <w:rsid w:val="00533099"/>
    <w:rsid w:val="005333C8"/>
    <w:rsid w:val="005339A7"/>
    <w:rsid w:val="0053401C"/>
    <w:rsid w:val="00534254"/>
    <w:rsid w:val="00534874"/>
    <w:rsid w:val="00534B9F"/>
    <w:rsid w:val="00534EF1"/>
    <w:rsid w:val="005353F5"/>
    <w:rsid w:val="0053565F"/>
    <w:rsid w:val="00535BB3"/>
    <w:rsid w:val="00536A9F"/>
    <w:rsid w:val="005378F5"/>
    <w:rsid w:val="00537AA1"/>
    <w:rsid w:val="00537D0C"/>
    <w:rsid w:val="00537D7D"/>
    <w:rsid w:val="005410BF"/>
    <w:rsid w:val="005411BA"/>
    <w:rsid w:val="00541536"/>
    <w:rsid w:val="005418C3"/>
    <w:rsid w:val="00542189"/>
    <w:rsid w:val="00542B23"/>
    <w:rsid w:val="00544CC3"/>
    <w:rsid w:val="00545FB2"/>
    <w:rsid w:val="00546BC2"/>
    <w:rsid w:val="0054737E"/>
    <w:rsid w:val="00547A9E"/>
    <w:rsid w:val="0055008B"/>
    <w:rsid w:val="00550608"/>
    <w:rsid w:val="00550B53"/>
    <w:rsid w:val="005511A3"/>
    <w:rsid w:val="00551C0A"/>
    <w:rsid w:val="00551EF9"/>
    <w:rsid w:val="00552158"/>
    <w:rsid w:val="005542A0"/>
    <w:rsid w:val="00555B6A"/>
    <w:rsid w:val="00555E7E"/>
    <w:rsid w:val="00555E87"/>
    <w:rsid w:val="00555F94"/>
    <w:rsid w:val="00556438"/>
    <w:rsid w:val="00556FFE"/>
    <w:rsid w:val="0055749F"/>
    <w:rsid w:val="00557509"/>
    <w:rsid w:val="00560A9D"/>
    <w:rsid w:val="00560E5D"/>
    <w:rsid w:val="005612E4"/>
    <w:rsid w:val="005620A8"/>
    <w:rsid w:val="00562530"/>
    <w:rsid w:val="005632D5"/>
    <w:rsid w:val="0056371C"/>
    <w:rsid w:val="00563878"/>
    <w:rsid w:val="0056724D"/>
    <w:rsid w:val="0056725E"/>
    <w:rsid w:val="00567A47"/>
    <w:rsid w:val="0057152E"/>
    <w:rsid w:val="00571C5A"/>
    <w:rsid w:val="005726D4"/>
    <w:rsid w:val="00572893"/>
    <w:rsid w:val="0057334D"/>
    <w:rsid w:val="00574F17"/>
    <w:rsid w:val="0057501C"/>
    <w:rsid w:val="0057512A"/>
    <w:rsid w:val="00575216"/>
    <w:rsid w:val="00575F0E"/>
    <w:rsid w:val="00576166"/>
    <w:rsid w:val="00577247"/>
    <w:rsid w:val="0057746B"/>
    <w:rsid w:val="005776E2"/>
    <w:rsid w:val="00577B86"/>
    <w:rsid w:val="00580361"/>
    <w:rsid w:val="00580E05"/>
    <w:rsid w:val="00581171"/>
    <w:rsid w:val="00581735"/>
    <w:rsid w:val="005824BA"/>
    <w:rsid w:val="005827FF"/>
    <w:rsid w:val="00582A71"/>
    <w:rsid w:val="00582C95"/>
    <w:rsid w:val="00584B06"/>
    <w:rsid w:val="005853C8"/>
    <w:rsid w:val="005854E7"/>
    <w:rsid w:val="00585A29"/>
    <w:rsid w:val="00585E17"/>
    <w:rsid w:val="00586A4C"/>
    <w:rsid w:val="00586D8C"/>
    <w:rsid w:val="005874C1"/>
    <w:rsid w:val="0058772E"/>
    <w:rsid w:val="00587757"/>
    <w:rsid w:val="00587E5C"/>
    <w:rsid w:val="00587F1C"/>
    <w:rsid w:val="00590443"/>
    <w:rsid w:val="005905DD"/>
    <w:rsid w:val="00593D8B"/>
    <w:rsid w:val="00594099"/>
    <w:rsid w:val="005943E1"/>
    <w:rsid w:val="00594A57"/>
    <w:rsid w:val="00595535"/>
    <w:rsid w:val="0059582A"/>
    <w:rsid w:val="00595C01"/>
    <w:rsid w:val="00596D3F"/>
    <w:rsid w:val="00596F7D"/>
    <w:rsid w:val="005A066A"/>
    <w:rsid w:val="005A223F"/>
    <w:rsid w:val="005A416F"/>
    <w:rsid w:val="005A4249"/>
    <w:rsid w:val="005A4983"/>
    <w:rsid w:val="005A4E48"/>
    <w:rsid w:val="005A57B5"/>
    <w:rsid w:val="005A662E"/>
    <w:rsid w:val="005A69DC"/>
    <w:rsid w:val="005B0703"/>
    <w:rsid w:val="005B0C03"/>
    <w:rsid w:val="005B11E0"/>
    <w:rsid w:val="005B1C11"/>
    <w:rsid w:val="005B2744"/>
    <w:rsid w:val="005B2DD2"/>
    <w:rsid w:val="005B43AD"/>
    <w:rsid w:val="005B4A6F"/>
    <w:rsid w:val="005B4BE6"/>
    <w:rsid w:val="005B4CF2"/>
    <w:rsid w:val="005B5352"/>
    <w:rsid w:val="005B555E"/>
    <w:rsid w:val="005B5AEB"/>
    <w:rsid w:val="005B6A71"/>
    <w:rsid w:val="005B6AAC"/>
    <w:rsid w:val="005B773F"/>
    <w:rsid w:val="005B7CC6"/>
    <w:rsid w:val="005B7FDA"/>
    <w:rsid w:val="005C07B4"/>
    <w:rsid w:val="005C0B70"/>
    <w:rsid w:val="005C0F3C"/>
    <w:rsid w:val="005C1978"/>
    <w:rsid w:val="005C2A6C"/>
    <w:rsid w:val="005C2E6E"/>
    <w:rsid w:val="005C347B"/>
    <w:rsid w:val="005C4253"/>
    <w:rsid w:val="005C465A"/>
    <w:rsid w:val="005C4FA9"/>
    <w:rsid w:val="005C694F"/>
    <w:rsid w:val="005C6BCF"/>
    <w:rsid w:val="005C72D3"/>
    <w:rsid w:val="005C77C5"/>
    <w:rsid w:val="005C7B36"/>
    <w:rsid w:val="005D138D"/>
    <w:rsid w:val="005D167B"/>
    <w:rsid w:val="005D2E0E"/>
    <w:rsid w:val="005D3572"/>
    <w:rsid w:val="005D38D4"/>
    <w:rsid w:val="005D3A6C"/>
    <w:rsid w:val="005D414F"/>
    <w:rsid w:val="005D424D"/>
    <w:rsid w:val="005D4982"/>
    <w:rsid w:val="005D4A34"/>
    <w:rsid w:val="005D6FE5"/>
    <w:rsid w:val="005E0B10"/>
    <w:rsid w:val="005E0F2F"/>
    <w:rsid w:val="005E145B"/>
    <w:rsid w:val="005E16B2"/>
    <w:rsid w:val="005E208A"/>
    <w:rsid w:val="005E26AC"/>
    <w:rsid w:val="005E286D"/>
    <w:rsid w:val="005E29BC"/>
    <w:rsid w:val="005E2FC9"/>
    <w:rsid w:val="005E3949"/>
    <w:rsid w:val="005E3DCE"/>
    <w:rsid w:val="005E474E"/>
    <w:rsid w:val="005E4A2B"/>
    <w:rsid w:val="005E4EE2"/>
    <w:rsid w:val="005E553F"/>
    <w:rsid w:val="005E56C1"/>
    <w:rsid w:val="005E5CC9"/>
    <w:rsid w:val="005E5F08"/>
    <w:rsid w:val="005E5FED"/>
    <w:rsid w:val="005E60A8"/>
    <w:rsid w:val="005E64ED"/>
    <w:rsid w:val="005E67E7"/>
    <w:rsid w:val="005E69E0"/>
    <w:rsid w:val="005E7C8B"/>
    <w:rsid w:val="005F1EF0"/>
    <w:rsid w:val="005F26BA"/>
    <w:rsid w:val="005F3129"/>
    <w:rsid w:val="005F4430"/>
    <w:rsid w:val="005F47CE"/>
    <w:rsid w:val="005F4CE3"/>
    <w:rsid w:val="005F5D60"/>
    <w:rsid w:val="005F6CFA"/>
    <w:rsid w:val="005F6E0A"/>
    <w:rsid w:val="005F7415"/>
    <w:rsid w:val="005F7E43"/>
    <w:rsid w:val="00600064"/>
    <w:rsid w:val="006004C8"/>
    <w:rsid w:val="00600D91"/>
    <w:rsid w:val="00600DB0"/>
    <w:rsid w:val="00601BD9"/>
    <w:rsid w:val="00601FBD"/>
    <w:rsid w:val="00602060"/>
    <w:rsid w:val="006027B5"/>
    <w:rsid w:val="00603553"/>
    <w:rsid w:val="006038CE"/>
    <w:rsid w:val="00603990"/>
    <w:rsid w:val="00603B78"/>
    <w:rsid w:val="00604307"/>
    <w:rsid w:val="006045B4"/>
    <w:rsid w:val="00605424"/>
    <w:rsid w:val="00605F11"/>
    <w:rsid w:val="00606546"/>
    <w:rsid w:val="00607677"/>
    <w:rsid w:val="00607D4B"/>
    <w:rsid w:val="00607F6F"/>
    <w:rsid w:val="00610046"/>
    <w:rsid w:val="00610221"/>
    <w:rsid w:val="00610598"/>
    <w:rsid w:val="006113C6"/>
    <w:rsid w:val="0061156B"/>
    <w:rsid w:val="0061173F"/>
    <w:rsid w:val="006142C3"/>
    <w:rsid w:val="00614481"/>
    <w:rsid w:val="00614E71"/>
    <w:rsid w:val="00616187"/>
    <w:rsid w:val="00616470"/>
    <w:rsid w:val="00616E61"/>
    <w:rsid w:val="00616F02"/>
    <w:rsid w:val="00617298"/>
    <w:rsid w:val="00620530"/>
    <w:rsid w:val="00620B05"/>
    <w:rsid w:val="00622F1F"/>
    <w:rsid w:val="00623D77"/>
    <w:rsid w:val="0062570D"/>
    <w:rsid w:val="00625DA9"/>
    <w:rsid w:val="0062669E"/>
    <w:rsid w:val="006271E5"/>
    <w:rsid w:val="006278D5"/>
    <w:rsid w:val="00627B13"/>
    <w:rsid w:val="00627D65"/>
    <w:rsid w:val="006306B8"/>
    <w:rsid w:val="00631254"/>
    <w:rsid w:val="00631323"/>
    <w:rsid w:val="006313FF"/>
    <w:rsid w:val="0063147C"/>
    <w:rsid w:val="00631DC2"/>
    <w:rsid w:val="006324F3"/>
    <w:rsid w:val="00633994"/>
    <w:rsid w:val="00633A91"/>
    <w:rsid w:val="00633BB6"/>
    <w:rsid w:val="00634366"/>
    <w:rsid w:val="00634755"/>
    <w:rsid w:val="00635A49"/>
    <w:rsid w:val="00635C1C"/>
    <w:rsid w:val="006362C6"/>
    <w:rsid w:val="006370E4"/>
    <w:rsid w:val="00640070"/>
    <w:rsid w:val="0064062B"/>
    <w:rsid w:val="00640B31"/>
    <w:rsid w:val="006419A1"/>
    <w:rsid w:val="006419E2"/>
    <w:rsid w:val="00642051"/>
    <w:rsid w:val="00642515"/>
    <w:rsid w:val="00642B6B"/>
    <w:rsid w:val="00643E67"/>
    <w:rsid w:val="006441B6"/>
    <w:rsid w:val="00644525"/>
    <w:rsid w:val="0064539D"/>
    <w:rsid w:val="006456C9"/>
    <w:rsid w:val="00645938"/>
    <w:rsid w:val="00645DCD"/>
    <w:rsid w:val="0064664D"/>
    <w:rsid w:val="006466A6"/>
    <w:rsid w:val="00647D22"/>
    <w:rsid w:val="00650720"/>
    <w:rsid w:val="00650802"/>
    <w:rsid w:val="00650A47"/>
    <w:rsid w:val="00650CF3"/>
    <w:rsid w:val="0065116D"/>
    <w:rsid w:val="00651405"/>
    <w:rsid w:val="00652052"/>
    <w:rsid w:val="006522AC"/>
    <w:rsid w:val="00652B82"/>
    <w:rsid w:val="00652BEE"/>
    <w:rsid w:val="00652CFF"/>
    <w:rsid w:val="00652E85"/>
    <w:rsid w:val="00653682"/>
    <w:rsid w:val="00653845"/>
    <w:rsid w:val="00653909"/>
    <w:rsid w:val="00653E4D"/>
    <w:rsid w:val="00654AB2"/>
    <w:rsid w:val="00654E24"/>
    <w:rsid w:val="006555A5"/>
    <w:rsid w:val="0065562E"/>
    <w:rsid w:val="00655A00"/>
    <w:rsid w:val="00656E9C"/>
    <w:rsid w:val="00657087"/>
    <w:rsid w:val="006570C9"/>
    <w:rsid w:val="00660B9E"/>
    <w:rsid w:val="00660CB9"/>
    <w:rsid w:val="00661922"/>
    <w:rsid w:val="00661CE9"/>
    <w:rsid w:val="00662EF6"/>
    <w:rsid w:val="00663B22"/>
    <w:rsid w:val="006664E0"/>
    <w:rsid w:val="006664E9"/>
    <w:rsid w:val="00666B26"/>
    <w:rsid w:val="00667EAC"/>
    <w:rsid w:val="00671622"/>
    <w:rsid w:val="006731C0"/>
    <w:rsid w:val="006740F8"/>
    <w:rsid w:val="006744A4"/>
    <w:rsid w:val="00675112"/>
    <w:rsid w:val="006763F6"/>
    <w:rsid w:val="00676CDD"/>
    <w:rsid w:val="00676F16"/>
    <w:rsid w:val="00677970"/>
    <w:rsid w:val="006808C1"/>
    <w:rsid w:val="00680AFE"/>
    <w:rsid w:val="00680DA8"/>
    <w:rsid w:val="0068128F"/>
    <w:rsid w:val="006816F2"/>
    <w:rsid w:val="00681820"/>
    <w:rsid w:val="00682392"/>
    <w:rsid w:val="00683079"/>
    <w:rsid w:val="00684710"/>
    <w:rsid w:val="0068572B"/>
    <w:rsid w:val="00685859"/>
    <w:rsid w:val="006918AA"/>
    <w:rsid w:val="00691BED"/>
    <w:rsid w:val="006924D8"/>
    <w:rsid w:val="00692B5B"/>
    <w:rsid w:val="006939DE"/>
    <w:rsid w:val="00693CD3"/>
    <w:rsid w:val="00694185"/>
    <w:rsid w:val="0069426D"/>
    <w:rsid w:val="00694C71"/>
    <w:rsid w:val="006956C9"/>
    <w:rsid w:val="00695F8F"/>
    <w:rsid w:val="00696B18"/>
    <w:rsid w:val="00696FFE"/>
    <w:rsid w:val="0069720E"/>
    <w:rsid w:val="006978F0"/>
    <w:rsid w:val="00697B4F"/>
    <w:rsid w:val="006A0DAC"/>
    <w:rsid w:val="006A1375"/>
    <w:rsid w:val="006A1873"/>
    <w:rsid w:val="006A2589"/>
    <w:rsid w:val="006A279C"/>
    <w:rsid w:val="006A2DF0"/>
    <w:rsid w:val="006A2EF6"/>
    <w:rsid w:val="006A4A6F"/>
    <w:rsid w:val="006A4C44"/>
    <w:rsid w:val="006A4E9E"/>
    <w:rsid w:val="006A50DB"/>
    <w:rsid w:val="006A545C"/>
    <w:rsid w:val="006A7D42"/>
    <w:rsid w:val="006B062C"/>
    <w:rsid w:val="006B14EE"/>
    <w:rsid w:val="006B1984"/>
    <w:rsid w:val="006B1B2F"/>
    <w:rsid w:val="006B25A6"/>
    <w:rsid w:val="006B25E2"/>
    <w:rsid w:val="006B2821"/>
    <w:rsid w:val="006B2BC6"/>
    <w:rsid w:val="006B2E1A"/>
    <w:rsid w:val="006B3592"/>
    <w:rsid w:val="006B3D06"/>
    <w:rsid w:val="006B4149"/>
    <w:rsid w:val="006B46D6"/>
    <w:rsid w:val="006B4882"/>
    <w:rsid w:val="006B557C"/>
    <w:rsid w:val="006B5EE5"/>
    <w:rsid w:val="006B63E1"/>
    <w:rsid w:val="006B6753"/>
    <w:rsid w:val="006B7617"/>
    <w:rsid w:val="006B7AD0"/>
    <w:rsid w:val="006B7F50"/>
    <w:rsid w:val="006C000F"/>
    <w:rsid w:val="006C109B"/>
    <w:rsid w:val="006C187F"/>
    <w:rsid w:val="006C1D23"/>
    <w:rsid w:val="006C2C46"/>
    <w:rsid w:val="006C44A3"/>
    <w:rsid w:val="006C4DB2"/>
    <w:rsid w:val="006C5146"/>
    <w:rsid w:val="006C5BB7"/>
    <w:rsid w:val="006C6128"/>
    <w:rsid w:val="006C6730"/>
    <w:rsid w:val="006C6A7E"/>
    <w:rsid w:val="006C6BF5"/>
    <w:rsid w:val="006C6E5D"/>
    <w:rsid w:val="006C7D87"/>
    <w:rsid w:val="006D0167"/>
    <w:rsid w:val="006D04E0"/>
    <w:rsid w:val="006D0846"/>
    <w:rsid w:val="006D0BB5"/>
    <w:rsid w:val="006D17D6"/>
    <w:rsid w:val="006D1CF5"/>
    <w:rsid w:val="006D2102"/>
    <w:rsid w:val="006D28B9"/>
    <w:rsid w:val="006D2B23"/>
    <w:rsid w:val="006D4063"/>
    <w:rsid w:val="006D4684"/>
    <w:rsid w:val="006D50CB"/>
    <w:rsid w:val="006D515C"/>
    <w:rsid w:val="006D5643"/>
    <w:rsid w:val="006D610F"/>
    <w:rsid w:val="006D64F3"/>
    <w:rsid w:val="006D69E9"/>
    <w:rsid w:val="006D6AD0"/>
    <w:rsid w:val="006D6CB4"/>
    <w:rsid w:val="006D6FBF"/>
    <w:rsid w:val="006D763F"/>
    <w:rsid w:val="006D76D1"/>
    <w:rsid w:val="006D7B6C"/>
    <w:rsid w:val="006E0A93"/>
    <w:rsid w:val="006E0F22"/>
    <w:rsid w:val="006E28F2"/>
    <w:rsid w:val="006E3DA0"/>
    <w:rsid w:val="006E3EC7"/>
    <w:rsid w:val="006E4079"/>
    <w:rsid w:val="006E4529"/>
    <w:rsid w:val="006E4CB8"/>
    <w:rsid w:val="006E4DBE"/>
    <w:rsid w:val="006E5064"/>
    <w:rsid w:val="006E516F"/>
    <w:rsid w:val="006E527C"/>
    <w:rsid w:val="006E5B5C"/>
    <w:rsid w:val="006E5B68"/>
    <w:rsid w:val="006E5CAE"/>
    <w:rsid w:val="006E5EE8"/>
    <w:rsid w:val="006E689F"/>
    <w:rsid w:val="006E74CB"/>
    <w:rsid w:val="006E777E"/>
    <w:rsid w:val="006E7800"/>
    <w:rsid w:val="006E7A8E"/>
    <w:rsid w:val="006E7D3B"/>
    <w:rsid w:val="006E7E0C"/>
    <w:rsid w:val="006F0CCD"/>
    <w:rsid w:val="006F1DC5"/>
    <w:rsid w:val="006F2070"/>
    <w:rsid w:val="006F2AA8"/>
    <w:rsid w:val="006F37B7"/>
    <w:rsid w:val="006F38C3"/>
    <w:rsid w:val="006F3D07"/>
    <w:rsid w:val="006F4482"/>
    <w:rsid w:val="006F4C64"/>
    <w:rsid w:val="006F5195"/>
    <w:rsid w:val="006F59D6"/>
    <w:rsid w:val="006F5DC7"/>
    <w:rsid w:val="006F6032"/>
    <w:rsid w:val="006F644E"/>
    <w:rsid w:val="006F6D3E"/>
    <w:rsid w:val="0070016C"/>
    <w:rsid w:val="00700B92"/>
    <w:rsid w:val="00700FAB"/>
    <w:rsid w:val="00701148"/>
    <w:rsid w:val="0070118C"/>
    <w:rsid w:val="0070149D"/>
    <w:rsid w:val="007015AC"/>
    <w:rsid w:val="00701DCD"/>
    <w:rsid w:val="00701FA8"/>
    <w:rsid w:val="007021EE"/>
    <w:rsid w:val="007024CF"/>
    <w:rsid w:val="00702B7E"/>
    <w:rsid w:val="00703DCA"/>
    <w:rsid w:val="007043CB"/>
    <w:rsid w:val="0070501C"/>
    <w:rsid w:val="007061D5"/>
    <w:rsid w:val="0070685B"/>
    <w:rsid w:val="00706D1C"/>
    <w:rsid w:val="00707D1D"/>
    <w:rsid w:val="00710828"/>
    <w:rsid w:val="00711435"/>
    <w:rsid w:val="0071171B"/>
    <w:rsid w:val="00711A37"/>
    <w:rsid w:val="0071205B"/>
    <w:rsid w:val="00712C41"/>
    <w:rsid w:val="00713D34"/>
    <w:rsid w:val="00714039"/>
    <w:rsid w:val="0071420E"/>
    <w:rsid w:val="007147E1"/>
    <w:rsid w:val="0071495B"/>
    <w:rsid w:val="00715218"/>
    <w:rsid w:val="00715595"/>
    <w:rsid w:val="007159C8"/>
    <w:rsid w:val="00715E7F"/>
    <w:rsid w:val="007166F5"/>
    <w:rsid w:val="00716AC4"/>
    <w:rsid w:val="00717320"/>
    <w:rsid w:val="00721596"/>
    <w:rsid w:val="00721C79"/>
    <w:rsid w:val="0072243C"/>
    <w:rsid w:val="0072247E"/>
    <w:rsid w:val="0072357C"/>
    <w:rsid w:val="007236FC"/>
    <w:rsid w:val="00723DD8"/>
    <w:rsid w:val="00724218"/>
    <w:rsid w:val="00724C04"/>
    <w:rsid w:val="007251C1"/>
    <w:rsid w:val="00725A52"/>
    <w:rsid w:val="00725D6F"/>
    <w:rsid w:val="007260DF"/>
    <w:rsid w:val="0072691E"/>
    <w:rsid w:val="00726E09"/>
    <w:rsid w:val="00726E5D"/>
    <w:rsid w:val="00726EDF"/>
    <w:rsid w:val="00726F33"/>
    <w:rsid w:val="0072740C"/>
    <w:rsid w:val="007277E2"/>
    <w:rsid w:val="00727CE4"/>
    <w:rsid w:val="007304C5"/>
    <w:rsid w:val="007306F9"/>
    <w:rsid w:val="007306FE"/>
    <w:rsid w:val="0073070A"/>
    <w:rsid w:val="00731035"/>
    <w:rsid w:val="007311F5"/>
    <w:rsid w:val="007324A2"/>
    <w:rsid w:val="007329EE"/>
    <w:rsid w:val="0073415F"/>
    <w:rsid w:val="0073469A"/>
    <w:rsid w:val="007347A3"/>
    <w:rsid w:val="00734AAB"/>
    <w:rsid w:val="00734ED7"/>
    <w:rsid w:val="007353C8"/>
    <w:rsid w:val="00735E28"/>
    <w:rsid w:val="007366CE"/>
    <w:rsid w:val="007368D6"/>
    <w:rsid w:val="00737819"/>
    <w:rsid w:val="0074058E"/>
    <w:rsid w:val="00740D28"/>
    <w:rsid w:val="0074252C"/>
    <w:rsid w:val="00742694"/>
    <w:rsid w:val="0074293B"/>
    <w:rsid w:val="00743684"/>
    <w:rsid w:val="00743796"/>
    <w:rsid w:val="007439B0"/>
    <w:rsid w:val="00743BCD"/>
    <w:rsid w:val="00744303"/>
    <w:rsid w:val="00744D66"/>
    <w:rsid w:val="0074657E"/>
    <w:rsid w:val="00746733"/>
    <w:rsid w:val="00747261"/>
    <w:rsid w:val="007473FD"/>
    <w:rsid w:val="007503AC"/>
    <w:rsid w:val="00750574"/>
    <w:rsid w:val="00750D6A"/>
    <w:rsid w:val="00751694"/>
    <w:rsid w:val="00751993"/>
    <w:rsid w:val="00751C1C"/>
    <w:rsid w:val="00751C9F"/>
    <w:rsid w:val="00752D19"/>
    <w:rsid w:val="0075432C"/>
    <w:rsid w:val="00756FF8"/>
    <w:rsid w:val="0076018C"/>
    <w:rsid w:val="007606D8"/>
    <w:rsid w:val="00760A2E"/>
    <w:rsid w:val="00760C00"/>
    <w:rsid w:val="00761049"/>
    <w:rsid w:val="00761869"/>
    <w:rsid w:val="00761EA8"/>
    <w:rsid w:val="00762104"/>
    <w:rsid w:val="00762219"/>
    <w:rsid w:val="0076265C"/>
    <w:rsid w:val="007627A3"/>
    <w:rsid w:val="007629AE"/>
    <w:rsid w:val="00762F9A"/>
    <w:rsid w:val="00763210"/>
    <w:rsid w:val="0076377B"/>
    <w:rsid w:val="00763B46"/>
    <w:rsid w:val="00764573"/>
    <w:rsid w:val="00764692"/>
    <w:rsid w:val="007649DE"/>
    <w:rsid w:val="00764C98"/>
    <w:rsid w:val="00765BFD"/>
    <w:rsid w:val="00767163"/>
    <w:rsid w:val="007705E9"/>
    <w:rsid w:val="007716A8"/>
    <w:rsid w:val="007721DD"/>
    <w:rsid w:val="00772741"/>
    <w:rsid w:val="0077378B"/>
    <w:rsid w:val="007761B7"/>
    <w:rsid w:val="007769A8"/>
    <w:rsid w:val="007769E5"/>
    <w:rsid w:val="007773A2"/>
    <w:rsid w:val="00777755"/>
    <w:rsid w:val="00777EE2"/>
    <w:rsid w:val="007806E6"/>
    <w:rsid w:val="00780EF6"/>
    <w:rsid w:val="00780F2F"/>
    <w:rsid w:val="00780F66"/>
    <w:rsid w:val="00781B64"/>
    <w:rsid w:val="00782496"/>
    <w:rsid w:val="00782D02"/>
    <w:rsid w:val="007831FC"/>
    <w:rsid w:val="00783726"/>
    <w:rsid w:val="00783C40"/>
    <w:rsid w:val="00784286"/>
    <w:rsid w:val="00784AF8"/>
    <w:rsid w:val="00785B59"/>
    <w:rsid w:val="00785FD5"/>
    <w:rsid w:val="00786500"/>
    <w:rsid w:val="00786929"/>
    <w:rsid w:val="0078794B"/>
    <w:rsid w:val="00787CD5"/>
    <w:rsid w:val="00790561"/>
    <w:rsid w:val="0079074F"/>
    <w:rsid w:val="007907A6"/>
    <w:rsid w:val="00790D76"/>
    <w:rsid w:val="00791C64"/>
    <w:rsid w:val="0079239B"/>
    <w:rsid w:val="00792A1A"/>
    <w:rsid w:val="00792A3D"/>
    <w:rsid w:val="00793697"/>
    <w:rsid w:val="00794139"/>
    <w:rsid w:val="00795519"/>
    <w:rsid w:val="00795536"/>
    <w:rsid w:val="007959F6"/>
    <w:rsid w:val="007964D8"/>
    <w:rsid w:val="00796542"/>
    <w:rsid w:val="00796878"/>
    <w:rsid w:val="007969C8"/>
    <w:rsid w:val="0079718B"/>
    <w:rsid w:val="00797799"/>
    <w:rsid w:val="007A0935"/>
    <w:rsid w:val="007A158B"/>
    <w:rsid w:val="007A201A"/>
    <w:rsid w:val="007A37A9"/>
    <w:rsid w:val="007A3C1C"/>
    <w:rsid w:val="007A504C"/>
    <w:rsid w:val="007A5949"/>
    <w:rsid w:val="007A5B91"/>
    <w:rsid w:val="007A5CC3"/>
    <w:rsid w:val="007A5E05"/>
    <w:rsid w:val="007A5F66"/>
    <w:rsid w:val="007A5FAA"/>
    <w:rsid w:val="007A65FF"/>
    <w:rsid w:val="007A7860"/>
    <w:rsid w:val="007B004E"/>
    <w:rsid w:val="007B060D"/>
    <w:rsid w:val="007B0B09"/>
    <w:rsid w:val="007B0B21"/>
    <w:rsid w:val="007B1550"/>
    <w:rsid w:val="007B1DCA"/>
    <w:rsid w:val="007B21EB"/>
    <w:rsid w:val="007B235A"/>
    <w:rsid w:val="007B2FBD"/>
    <w:rsid w:val="007B39C2"/>
    <w:rsid w:val="007B3B63"/>
    <w:rsid w:val="007B3CE0"/>
    <w:rsid w:val="007B4184"/>
    <w:rsid w:val="007B46FF"/>
    <w:rsid w:val="007B5012"/>
    <w:rsid w:val="007B504A"/>
    <w:rsid w:val="007B552A"/>
    <w:rsid w:val="007B69D9"/>
    <w:rsid w:val="007B6ADA"/>
    <w:rsid w:val="007B6C6E"/>
    <w:rsid w:val="007B6F1A"/>
    <w:rsid w:val="007B79F4"/>
    <w:rsid w:val="007C08AE"/>
    <w:rsid w:val="007C1228"/>
    <w:rsid w:val="007C1661"/>
    <w:rsid w:val="007C2595"/>
    <w:rsid w:val="007C2661"/>
    <w:rsid w:val="007C267A"/>
    <w:rsid w:val="007C409D"/>
    <w:rsid w:val="007C5249"/>
    <w:rsid w:val="007C5294"/>
    <w:rsid w:val="007C5314"/>
    <w:rsid w:val="007C61D5"/>
    <w:rsid w:val="007C61E4"/>
    <w:rsid w:val="007C7245"/>
    <w:rsid w:val="007C779A"/>
    <w:rsid w:val="007D022D"/>
    <w:rsid w:val="007D09FC"/>
    <w:rsid w:val="007D2571"/>
    <w:rsid w:val="007D2F79"/>
    <w:rsid w:val="007D3D8B"/>
    <w:rsid w:val="007D42F0"/>
    <w:rsid w:val="007D4AD1"/>
    <w:rsid w:val="007D4DE2"/>
    <w:rsid w:val="007D4EEB"/>
    <w:rsid w:val="007D50A1"/>
    <w:rsid w:val="007D52CF"/>
    <w:rsid w:val="007D5BD0"/>
    <w:rsid w:val="007D62B2"/>
    <w:rsid w:val="007D6996"/>
    <w:rsid w:val="007D6D54"/>
    <w:rsid w:val="007D70F5"/>
    <w:rsid w:val="007D71D4"/>
    <w:rsid w:val="007D7766"/>
    <w:rsid w:val="007E1935"/>
    <w:rsid w:val="007E1CA4"/>
    <w:rsid w:val="007E210D"/>
    <w:rsid w:val="007E29EC"/>
    <w:rsid w:val="007E2D53"/>
    <w:rsid w:val="007E2D6D"/>
    <w:rsid w:val="007E38F1"/>
    <w:rsid w:val="007E416E"/>
    <w:rsid w:val="007E4371"/>
    <w:rsid w:val="007E465F"/>
    <w:rsid w:val="007E4C03"/>
    <w:rsid w:val="007E4EA9"/>
    <w:rsid w:val="007E524F"/>
    <w:rsid w:val="007E5AB2"/>
    <w:rsid w:val="007E5F95"/>
    <w:rsid w:val="007E6391"/>
    <w:rsid w:val="007E68EB"/>
    <w:rsid w:val="007E69E5"/>
    <w:rsid w:val="007E715C"/>
    <w:rsid w:val="007E7179"/>
    <w:rsid w:val="007E7A54"/>
    <w:rsid w:val="007F0405"/>
    <w:rsid w:val="007F0E3C"/>
    <w:rsid w:val="007F124A"/>
    <w:rsid w:val="007F2EC7"/>
    <w:rsid w:val="007F30E6"/>
    <w:rsid w:val="007F31F8"/>
    <w:rsid w:val="007F355F"/>
    <w:rsid w:val="007F38A8"/>
    <w:rsid w:val="007F4254"/>
    <w:rsid w:val="007F4260"/>
    <w:rsid w:val="007F54CE"/>
    <w:rsid w:val="007F5756"/>
    <w:rsid w:val="007F597C"/>
    <w:rsid w:val="007F5B7A"/>
    <w:rsid w:val="007F5F7C"/>
    <w:rsid w:val="007F77E4"/>
    <w:rsid w:val="007F7A05"/>
    <w:rsid w:val="007F7FEF"/>
    <w:rsid w:val="00800073"/>
    <w:rsid w:val="00800298"/>
    <w:rsid w:val="008003DD"/>
    <w:rsid w:val="008005CA"/>
    <w:rsid w:val="008021FB"/>
    <w:rsid w:val="0080292D"/>
    <w:rsid w:val="0080357E"/>
    <w:rsid w:val="00803AE4"/>
    <w:rsid w:val="0080448F"/>
    <w:rsid w:val="00805069"/>
    <w:rsid w:val="0080518C"/>
    <w:rsid w:val="00805AC1"/>
    <w:rsid w:val="00806009"/>
    <w:rsid w:val="00806A87"/>
    <w:rsid w:val="008070A0"/>
    <w:rsid w:val="00810725"/>
    <w:rsid w:val="00810C2B"/>
    <w:rsid w:val="00810DF6"/>
    <w:rsid w:val="00810E6F"/>
    <w:rsid w:val="00811855"/>
    <w:rsid w:val="00811B7C"/>
    <w:rsid w:val="00812405"/>
    <w:rsid w:val="0081351D"/>
    <w:rsid w:val="00813ED8"/>
    <w:rsid w:val="008143AE"/>
    <w:rsid w:val="008148F5"/>
    <w:rsid w:val="008150F1"/>
    <w:rsid w:val="008155D6"/>
    <w:rsid w:val="008156A5"/>
    <w:rsid w:val="00815FF9"/>
    <w:rsid w:val="008162E9"/>
    <w:rsid w:val="0081632B"/>
    <w:rsid w:val="008167E7"/>
    <w:rsid w:val="00816B9D"/>
    <w:rsid w:val="00816BEA"/>
    <w:rsid w:val="008175FA"/>
    <w:rsid w:val="00817A37"/>
    <w:rsid w:val="00817F9A"/>
    <w:rsid w:val="00820167"/>
    <w:rsid w:val="00820213"/>
    <w:rsid w:val="00820497"/>
    <w:rsid w:val="0082107B"/>
    <w:rsid w:val="0082112A"/>
    <w:rsid w:val="00821414"/>
    <w:rsid w:val="00822D93"/>
    <w:rsid w:val="00823BA7"/>
    <w:rsid w:val="00825153"/>
    <w:rsid w:val="00826D06"/>
    <w:rsid w:val="008274B2"/>
    <w:rsid w:val="008309FD"/>
    <w:rsid w:val="00830CEF"/>
    <w:rsid w:val="00831F85"/>
    <w:rsid w:val="0083255B"/>
    <w:rsid w:val="00832675"/>
    <w:rsid w:val="00832F59"/>
    <w:rsid w:val="00834278"/>
    <w:rsid w:val="00834404"/>
    <w:rsid w:val="00835048"/>
    <w:rsid w:val="0083532E"/>
    <w:rsid w:val="0083534C"/>
    <w:rsid w:val="008361AD"/>
    <w:rsid w:val="008369CA"/>
    <w:rsid w:val="00836BA7"/>
    <w:rsid w:val="00836C0A"/>
    <w:rsid w:val="0083788A"/>
    <w:rsid w:val="0084020D"/>
    <w:rsid w:val="00840B55"/>
    <w:rsid w:val="00842A07"/>
    <w:rsid w:val="008432C9"/>
    <w:rsid w:val="008437A9"/>
    <w:rsid w:val="00843F60"/>
    <w:rsid w:val="008448CF"/>
    <w:rsid w:val="00845F26"/>
    <w:rsid w:val="008466CD"/>
    <w:rsid w:val="0084774B"/>
    <w:rsid w:val="00847C9C"/>
    <w:rsid w:val="0085033A"/>
    <w:rsid w:val="0085054C"/>
    <w:rsid w:val="0085086E"/>
    <w:rsid w:val="00850ABA"/>
    <w:rsid w:val="00850CD6"/>
    <w:rsid w:val="008512B1"/>
    <w:rsid w:val="0085136B"/>
    <w:rsid w:val="00852211"/>
    <w:rsid w:val="0085243B"/>
    <w:rsid w:val="008527F3"/>
    <w:rsid w:val="00852D66"/>
    <w:rsid w:val="00853D18"/>
    <w:rsid w:val="00853EF4"/>
    <w:rsid w:val="00854566"/>
    <w:rsid w:val="00855112"/>
    <w:rsid w:val="008552E4"/>
    <w:rsid w:val="0085551C"/>
    <w:rsid w:val="00855F71"/>
    <w:rsid w:val="0085752A"/>
    <w:rsid w:val="00857588"/>
    <w:rsid w:val="00860280"/>
    <w:rsid w:val="008610AA"/>
    <w:rsid w:val="008611C0"/>
    <w:rsid w:val="00861C9D"/>
    <w:rsid w:val="00861F8D"/>
    <w:rsid w:val="00862FE8"/>
    <w:rsid w:val="008635B6"/>
    <w:rsid w:val="00863866"/>
    <w:rsid w:val="00863EB8"/>
    <w:rsid w:val="00864DFF"/>
    <w:rsid w:val="00865DDA"/>
    <w:rsid w:val="0086686A"/>
    <w:rsid w:val="00866CE9"/>
    <w:rsid w:val="00866D07"/>
    <w:rsid w:val="00867652"/>
    <w:rsid w:val="00867A3B"/>
    <w:rsid w:val="00867A70"/>
    <w:rsid w:val="00867EDA"/>
    <w:rsid w:val="008701B6"/>
    <w:rsid w:val="00870AC3"/>
    <w:rsid w:val="00872658"/>
    <w:rsid w:val="008727C0"/>
    <w:rsid w:val="00874A1A"/>
    <w:rsid w:val="00874E23"/>
    <w:rsid w:val="008752D0"/>
    <w:rsid w:val="008754EA"/>
    <w:rsid w:val="00875641"/>
    <w:rsid w:val="00876A1A"/>
    <w:rsid w:val="008777BB"/>
    <w:rsid w:val="00877B49"/>
    <w:rsid w:val="00880765"/>
    <w:rsid w:val="008809FE"/>
    <w:rsid w:val="00880B14"/>
    <w:rsid w:val="00882DF0"/>
    <w:rsid w:val="00883323"/>
    <w:rsid w:val="00883873"/>
    <w:rsid w:val="00884986"/>
    <w:rsid w:val="00884EA1"/>
    <w:rsid w:val="008853DF"/>
    <w:rsid w:val="00885A0D"/>
    <w:rsid w:val="00885AF7"/>
    <w:rsid w:val="00886460"/>
    <w:rsid w:val="00886C83"/>
    <w:rsid w:val="00886CCF"/>
    <w:rsid w:val="00887D88"/>
    <w:rsid w:val="00891251"/>
    <w:rsid w:val="008914FB"/>
    <w:rsid w:val="008930C9"/>
    <w:rsid w:val="008931E2"/>
    <w:rsid w:val="0089333B"/>
    <w:rsid w:val="00893ABA"/>
    <w:rsid w:val="00893AF1"/>
    <w:rsid w:val="00893FA8"/>
    <w:rsid w:val="008942D1"/>
    <w:rsid w:val="00894579"/>
    <w:rsid w:val="00894AF9"/>
    <w:rsid w:val="0089571F"/>
    <w:rsid w:val="008958C3"/>
    <w:rsid w:val="008961D2"/>
    <w:rsid w:val="00897063"/>
    <w:rsid w:val="00897259"/>
    <w:rsid w:val="00897A75"/>
    <w:rsid w:val="008A041A"/>
    <w:rsid w:val="008A18B8"/>
    <w:rsid w:val="008A1975"/>
    <w:rsid w:val="008A1A9B"/>
    <w:rsid w:val="008A21AE"/>
    <w:rsid w:val="008A343C"/>
    <w:rsid w:val="008A3AFD"/>
    <w:rsid w:val="008A4177"/>
    <w:rsid w:val="008A433B"/>
    <w:rsid w:val="008A54A3"/>
    <w:rsid w:val="008A6F5A"/>
    <w:rsid w:val="008A71F4"/>
    <w:rsid w:val="008A744E"/>
    <w:rsid w:val="008A7718"/>
    <w:rsid w:val="008A7A8A"/>
    <w:rsid w:val="008B081B"/>
    <w:rsid w:val="008B0A2C"/>
    <w:rsid w:val="008B0B91"/>
    <w:rsid w:val="008B12BF"/>
    <w:rsid w:val="008B182C"/>
    <w:rsid w:val="008B1D4B"/>
    <w:rsid w:val="008B1EF0"/>
    <w:rsid w:val="008B259D"/>
    <w:rsid w:val="008B27F7"/>
    <w:rsid w:val="008B2BF6"/>
    <w:rsid w:val="008B2DE7"/>
    <w:rsid w:val="008B3040"/>
    <w:rsid w:val="008B354A"/>
    <w:rsid w:val="008B37CA"/>
    <w:rsid w:val="008B52A5"/>
    <w:rsid w:val="008B54AA"/>
    <w:rsid w:val="008B59E9"/>
    <w:rsid w:val="008B6076"/>
    <w:rsid w:val="008B6D81"/>
    <w:rsid w:val="008C0279"/>
    <w:rsid w:val="008C0489"/>
    <w:rsid w:val="008C1184"/>
    <w:rsid w:val="008C1202"/>
    <w:rsid w:val="008C1EF6"/>
    <w:rsid w:val="008C1F76"/>
    <w:rsid w:val="008C2616"/>
    <w:rsid w:val="008C268B"/>
    <w:rsid w:val="008C27CB"/>
    <w:rsid w:val="008C2B4E"/>
    <w:rsid w:val="008C2D9A"/>
    <w:rsid w:val="008C3860"/>
    <w:rsid w:val="008C525A"/>
    <w:rsid w:val="008C5A0E"/>
    <w:rsid w:val="008C6566"/>
    <w:rsid w:val="008C6B19"/>
    <w:rsid w:val="008C6C5F"/>
    <w:rsid w:val="008C705C"/>
    <w:rsid w:val="008C72E6"/>
    <w:rsid w:val="008C7B24"/>
    <w:rsid w:val="008C7DF4"/>
    <w:rsid w:val="008D0F8A"/>
    <w:rsid w:val="008D15EF"/>
    <w:rsid w:val="008D16EF"/>
    <w:rsid w:val="008D1748"/>
    <w:rsid w:val="008D1AEE"/>
    <w:rsid w:val="008D1C08"/>
    <w:rsid w:val="008D2E1E"/>
    <w:rsid w:val="008D33B3"/>
    <w:rsid w:val="008D3A79"/>
    <w:rsid w:val="008D421D"/>
    <w:rsid w:val="008D4904"/>
    <w:rsid w:val="008D546F"/>
    <w:rsid w:val="008D5F20"/>
    <w:rsid w:val="008D64E1"/>
    <w:rsid w:val="008D6E2A"/>
    <w:rsid w:val="008D73FA"/>
    <w:rsid w:val="008D75C2"/>
    <w:rsid w:val="008D7C2E"/>
    <w:rsid w:val="008E06D1"/>
    <w:rsid w:val="008E08BE"/>
    <w:rsid w:val="008E0C01"/>
    <w:rsid w:val="008E0FDA"/>
    <w:rsid w:val="008E15C0"/>
    <w:rsid w:val="008E1AE0"/>
    <w:rsid w:val="008E20AF"/>
    <w:rsid w:val="008E2977"/>
    <w:rsid w:val="008E2F88"/>
    <w:rsid w:val="008E302E"/>
    <w:rsid w:val="008E4091"/>
    <w:rsid w:val="008E5805"/>
    <w:rsid w:val="008E5DAF"/>
    <w:rsid w:val="008E5ECD"/>
    <w:rsid w:val="008E6A63"/>
    <w:rsid w:val="008E7846"/>
    <w:rsid w:val="008F04B3"/>
    <w:rsid w:val="008F09F8"/>
    <w:rsid w:val="008F1B77"/>
    <w:rsid w:val="008F2357"/>
    <w:rsid w:val="008F25E5"/>
    <w:rsid w:val="008F28AD"/>
    <w:rsid w:val="008F296A"/>
    <w:rsid w:val="008F3520"/>
    <w:rsid w:val="008F3C81"/>
    <w:rsid w:val="008F3DD8"/>
    <w:rsid w:val="008F4208"/>
    <w:rsid w:val="008F4E09"/>
    <w:rsid w:val="008F59A3"/>
    <w:rsid w:val="008F649B"/>
    <w:rsid w:val="008F6952"/>
    <w:rsid w:val="008F6D2C"/>
    <w:rsid w:val="008F7C5B"/>
    <w:rsid w:val="008F7D04"/>
    <w:rsid w:val="008F7D72"/>
    <w:rsid w:val="009008D1"/>
    <w:rsid w:val="00900C73"/>
    <w:rsid w:val="00900CF7"/>
    <w:rsid w:val="0090140E"/>
    <w:rsid w:val="0090207B"/>
    <w:rsid w:val="009021EA"/>
    <w:rsid w:val="00902B17"/>
    <w:rsid w:val="00902BDD"/>
    <w:rsid w:val="00903266"/>
    <w:rsid w:val="0090336A"/>
    <w:rsid w:val="009035E2"/>
    <w:rsid w:val="00904996"/>
    <w:rsid w:val="0090545C"/>
    <w:rsid w:val="00905D78"/>
    <w:rsid w:val="00905E6F"/>
    <w:rsid w:val="009061D5"/>
    <w:rsid w:val="00906771"/>
    <w:rsid w:val="009073E3"/>
    <w:rsid w:val="00907629"/>
    <w:rsid w:val="00907CEF"/>
    <w:rsid w:val="0091017A"/>
    <w:rsid w:val="00910A63"/>
    <w:rsid w:val="00910DC3"/>
    <w:rsid w:val="0091117A"/>
    <w:rsid w:val="0091270A"/>
    <w:rsid w:val="00912B37"/>
    <w:rsid w:val="00913553"/>
    <w:rsid w:val="009137FC"/>
    <w:rsid w:val="009148ED"/>
    <w:rsid w:val="00914AD9"/>
    <w:rsid w:val="00914E1D"/>
    <w:rsid w:val="009158E7"/>
    <w:rsid w:val="00915F55"/>
    <w:rsid w:val="0091664E"/>
    <w:rsid w:val="00916A3E"/>
    <w:rsid w:val="0091747B"/>
    <w:rsid w:val="00917CF9"/>
    <w:rsid w:val="00920208"/>
    <w:rsid w:val="009205B7"/>
    <w:rsid w:val="00920D19"/>
    <w:rsid w:val="009214D1"/>
    <w:rsid w:val="009219AD"/>
    <w:rsid w:val="00921B13"/>
    <w:rsid w:val="009220A0"/>
    <w:rsid w:val="00922794"/>
    <w:rsid w:val="00923D17"/>
    <w:rsid w:val="00923E59"/>
    <w:rsid w:val="00924B50"/>
    <w:rsid w:val="009252C1"/>
    <w:rsid w:val="009253EA"/>
    <w:rsid w:val="009259A1"/>
    <w:rsid w:val="00925ACE"/>
    <w:rsid w:val="00925B2B"/>
    <w:rsid w:val="00925D4F"/>
    <w:rsid w:val="009264EF"/>
    <w:rsid w:val="009269E9"/>
    <w:rsid w:val="00926E4D"/>
    <w:rsid w:val="00927486"/>
    <w:rsid w:val="009274DB"/>
    <w:rsid w:val="0093064C"/>
    <w:rsid w:val="0093078B"/>
    <w:rsid w:val="00930F6F"/>
    <w:rsid w:val="00931087"/>
    <w:rsid w:val="009336CA"/>
    <w:rsid w:val="00933C91"/>
    <w:rsid w:val="00936166"/>
    <w:rsid w:val="009367E5"/>
    <w:rsid w:val="009378D3"/>
    <w:rsid w:val="00940392"/>
    <w:rsid w:val="00940DB8"/>
    <w:rsid w:val="009416F2"/>
    <w:rsid w:val="0094350F"/>
    <w:rsid w:val="0094406E"/>
    <w:rsid w:val="00944C0B"/>
    <w:rsid w:val="00944CBC"/>
    <w:rsid w:val="00945536"/>
    <w:rsid w:val="00945B88"/>
    <w:rsid w:val="009465D0"/>
    <w:rsid w:val="0094706E"/>
    <w:rsid w:val="009472E4"/>
    <w:rsid w:val="00950C1B"/>
    <w:rsid w:val="00950ED8"/>
    <w:rsid w:val="009513EB"/>
    <w:rsid w:val="0095156A"/>
    <w:rsid w:val="00951D94"/>
    <w:rsid w:val="0095221F"/>
    <w:rsid w:val="0095286A"/>
    <w:rsid w:val="00952E68"/>
    <w:rsid w:val="00952E6E"/>
    <w:rsid w:val="009532EF"/>
    <w:rsid w:val="00954493"/>
    <w:rsid w:val="00955209"/>
    <w:rsid w:val="009552DF"/>
    <w:rsid w:val="00955407"/>
    <w:rsid w:val="009562AB"/>
    <w:rsid w:val="0095658B"/>
    <w:rsid w:val="009567C3"/>
    <w:rsid w:val="009569BD"/>
    <w:rsid w:val="009571C4"/>
    <w:rsid w:val="0095778F"/>
    <w:rsid w:val="00957BDF"/>
    <w:rsid w:val="0096087C"/>
    <w:rsid w:val="00960BB0"/>
    <w:rsid w:val="0096111C"/>
    <w:rsid w:val="0096115A"/>
    <w:rsid w:val="00963151"/>
    <w:rsid w:val="0096323E"/>
    <w:rsid w:val="009638E8"/>
    <w:rsid w:val="009640A5"/>
    <w:rsid w:val="00964292"/>
    <w:rsid w:val="00964EB0"/>
    <w:rsid w:val="009657F0"/>
    <w:rsid w:val="009664A7"/>
    <w:rsid w:val="009675D4"/>
    <w:rsid w:val="00967B48"/>
    <w:rsid w:val="00967DC1"/>
    <w:rsid w:val="00967F70"/>
    <w:rsid w:val="009705C7"/>
    <w:rsid w:val="00971624"/>
    <w:rsid w:val="00971822"/>
    <w:rsid w:val="00972971"/>
    <w:rsid w:val="00972C86"/>
    <w:rsid w:val="00972E00"/>
    <w:rsid w:val="009731EA"/>
    <w:rsid w:val="00973212"/>
    <w:rsid w:val="00973C92"/>
    <w:rsid w:val="00973FC9"/>
    <w:rsid w:val="0097417F"/>
    <w:rsid w:val="00974A73"/>
    <w:rsid w:val="00975D50"/>
    <w:rsid w:val="00976333"/>
    <w:rsid w:val="009764FF"/>
    <w:rsid w:val="009777E7"/>
    <w:rsid w:val="0098049F"/>
    <w:rsid w:val="00981EF0"/>
    <w:rsid w:val="00984856"/>
    <w:rsid w:val="009850D1"/>
    <w:rsid w:val="009854A7"/>
    <w:rsid w:val="009857F8"/>
    <w:rsid w:val="00985A04"/>
    <w:rsid w:val="00985E18"/>
    <w:rsid w:val="009865AC"/>
    <w:rsid w:val="009866C6"/>
    <w:rsid w:val="009871A2"/>
    <w:rsid w:val="00987BBC"/>
    <w:rsid w:val="00990130"/>
    <w:rsid w:val="00990B57"/>
    <w:rsid w:val="00991B95"/>
    <w:rsid w:val="0099226D"/>
    <w:rsid w:val="009926A6"/>
    <w:rsid w:val="00993258"/>
    <w:rsid w:val="0099362C"/>
    <w:rsid w:val="009936BF"/>
    <w:rsid w:val="009938B6"/>
    <w:rsid w:val="009939DE"/>
    <w:rsid w:val="009940E2"/>
    <w:rsid w:val="009944E5"/>
    <w:rsid w:val="00995193"/>
    <w:rsid w:val="00995BAC"/>
    <w:rsid w:val="00996EE7"/>
    <w:rsid w:val="00997EBC"/>
    <w:rsid w:val="00997F7F"/>
    <w:rsid w:val="009A02FC"/>
    <w:rsid w:val="009A15DE"/>
    <w:rsid w:val="009A1C1F"/>
    <w:rsid w:val="009A2901"/>
    <w:rsid w:val="009A292D"/>
    <w:rsid w:val="009A2A60"/>
    <w:rsid w:val="009A3CF1"/>
    <w:rsid w:val="009A4315"/>
    <w:rsid w:val="009A4786"/>
    <w:rsid w:val="009A50C0"/>
    <w:rsid w:val="009A5987"/>
    <w:rsid w:val="009A631C"/>
    <w:rsid w:val="009A650C"/>
    <w:rsid w:val="009A6617"/>
    <w:rsid w:val="009A71FC"/>
    <w:rsid w:val="009A7D60"/>
    <w:rsid w:val="009A7F4B"/>
    <w:rsid w:val="009B0AFF"/>
    <w:rsid w:val="009B0D0C"/>
    <w:rsid w:val="009B2540"/>
    <w:rsid w:val="009B2BD7"/>
    <w:rsid w:val="009B2BDE"/>
    <w:rsid w:val="009B3E2A"/>
    <w:rsid w:val="009B61C0"/>
    <w:rsid w:val="009B61E6"/>
    <w:rsid w:val="009B6B87"/>
    <w:rsid w:val="009B7758"/>
    <w:rsid w:val="009C06CE"/>
    <w:rsid w:val="009C094F"/>
    <w:rsid w:val="009C0EAB"/>
    <w:rsid w:val="009C12E5"/>
    <w:rsid w:val="009C185F"/>
    <w:rsid w:val="009C1CC5"/>
    <w:rsid w:val="009C372C"/>
    <w:rsid w:val="009C3979"/>
    <w:rsid w:val="009C423C"/>
    <w:rsid w:val="009C4662"/>
    <w:rsid w:val="009C51BB"/>
    <w:rsid w:val="009C5370"/>
    <w:rsid w:val="009C5755"/>
    <w:rsid w:val="009C5F53"/>
    <w:rsid w:val="009C6099"/>
    <w:rsid w:val="009C678A"/>
    <w:rsid w:val="009C75AB"/>
    <w:rsid w:val="009D0248"/>
    <w:rsid w:val="009D07EA"/>
    <w:rsid w:val="009D08ED"/>
    <w:rsid w:val="009D2132"/>
    <w:rsid w:val="009D226A"/>
    <w:rsid w:val="009D2501"/>
    <w:rsid w:val="009D34D4"/>
    <w:rsid w:val="009D3893"/>
    <w:rsid w:val="009D3B69"/>
    <w:rsid w:val="009D3C0D"/>
    <w:rsid w:val="009D503C"/>
    <w:rsid w:val="009D53DD"/>
    <w:rsid w:val="009D5A89"/>
    <w:rsid w:val="009D5E71"/>
    <w:rsid w:val="009D6081"/>
    <w:rsid w:val="009D6B39"/>
    <w:rsid w:val="009D718C"/>
    <w:rsid w:val="009D7342"/>
    <w:rsid w:val="009D75E5"/>
    <w:rsid w:val="009D7833"/>
    <w:rsid w:val="009E0335"/>
    <w:rsid w:val="009E0546"/>
    <w:rsid w:val="009E10F0"/>
    <w:rsid w:val="009E26A4"/>
    <w:rsid w:val="009E2F4D"/>
    <w:rsid w:val="009E321D"/>
    <w:rsid w:val="009E3661"/>
    <w:rsid w:val="009E3B0D"/>
    <w:rsid w:val="009E49A7"/>
    <w:rsid w:val="009E5B40"/>
    <w:rsid w:val="009E60BE"/>
    <w:rsid w:val="009E632F"/>
    <w:rsid w:val="009E6505"/>
    <w:rsid w:val="009E6B49"/>
    <w:rsid w:val="009E6DE7"/>
    <w:rsid w:val="009E6E20"/>
    <w:rsid w:val="009E7A0B"/>
    <w:rsid w:val="009E7DBB"/>
    <w:rsid w:val="009F08CB"/>
    <w:rsid w:val="009F08F4"/>
    <w:rsid w:val="009F15A2"/>
    <w:rsid w:val="009F1702"/>
    <w:rsid w:val="009F2161"/>
    <w:rsid w:val="009F2578"/>
    <w:rsid w:val="009F27C9"/>
    <w:rsid w:val="009F3156"/>
    <w:rsid w:val="009F3645"/>
    <w:rsid w:val="009F3FAC"/>
    <w:rsid w:val="009F43DC"/>
    <w:rsid w:val="009F441E"/>
    <w:rsid w:val="009F452A"/>
    <w:rsid w:val="009F51AD"/>
    <w:rsid w:val="009F5256"/>
    <w:rsid w:val="009F5861"/>
    <w:rsid w:val="009F58C2"/>
    <w:rsid w:val="009F67B9"/>
    <w:rsid w:val="009F7340"/>
    <w:rsid w:val="009F7E7E"/>
    <w:rsid w:val="009F7FEC"/>
    <w:rsid w:val="00A007B8"/>
    <w:rsid w:val="00A00BB8"/>
    <w:rsid w:val="00A00C7D"/>
    <w:rsid w:val="00A01EAF"/>
    <w:rsid w:val="00A0235B"/>
    <w:rsid w:val="00A02864"/>
    <w:rsid w:val="00A036ED"/>
    <w:rsid w:val="00A03D5C"/>
    <w:rsid w:val="00A04089"/>
    <w:rsid w:val="00A04595"/>
    <w:rsid w:val="00A04F31"/>
    <w:rsid w:val="00A050E4"/>
    <w:rsid w:val="00A066E5"/>
    <w:rsid w:val="00A06B8E"/>
    <w:rsid w:val="00A10622"/>
    <w:rsid w:val="00A125AF"/>
    <w:rsid w:val="00A12A9E"/>
    <w:rsid w:val="00A1304F"/>
    <w:rsid w:val="00A1385E"/>
    <w:rsid w:val="00A13CE0"/>
    <w:rsid w:val="00A142A4"/>
    <w:rsid w:val="00A1438B"/>
    <w:rsid w:val="00A14E0E"/>
    <w:rsid w:val="00A15C4E"/>
    <w:rsid w:val="00A16439"/>
    <w:rsid w:val="00A167A9"/>
    <w:rsid w:val="00A16F7A"/>
    <w:rsid w:val="00A17531"/>
    <w:rsid w:val="00A20933"/>
    <w:rsid w:val="00A20FED"/>
    <w:rsid w:val="00A21C31"/>
    <w:rsid w:val="00A22722"/>
    <w:rsid w:val="00A22B82"/>
    <w:rsid w:val="00A23132"/>
    <w:rsid w:val="00A23833"/>
    <w:rsid w:val="00A244D0"/>
    <w:rsid w:val="00A24550"/>
    <w:rsid w:val="00A24CC9"/>
    <w:rsid w:val="00A25A56"/>
    <w:rsid w:val="00A263D2"/>
    <w:rsid w:val="00A26490"/>
    <w:rsid w:val="00A26652"/>
    <w:rsid w:val="00A2665D"/>
    <w:rsid w:val="00A2795D"/>
    <w:rsid w:val="00A304B0"/>
    <w:rsid w:val="00A30CBD"/>
    <w:rsid w:val="00A30D09"/>
    <w:rsid w:val="00A30EAA"/>
    <w:rsid w:val="00A32414"/>
    <w:rsid w:val="00A329FD"/>
    <w:rsid w:val="00A33320"/>
    <w:rsid w:val="00A33377"/>
    <w:rsid w:val="00A336F3"/>
    <w:rsid w:val="00A33A3A"/>
    <w:rsid w:val="00A33FD4"/>
    <w:rsid w:val="00A3400A"/>
    <w:rsid w:val="00A3448D"/>
    <w:rsid w:val="00A346EC"/>
    <w:rsid w:val="00A34882"/>
    <w:rsid w:val="00A3492D"/>
    <w:rsid w:val="00A34BCB"/>
    <w:rsid w:val="00A35463"/>
    <w:rsid w:val="00A3590C"/>
    <w:rsid w:val="00A37144"/>
    <w:rsid w:val="00A37743"/>
    <w:rsid w:val="00A37866"/>
    <w:rsid w:val="00A403A5"/>
    <w:rsid w:val="00A40CE2"/>
    <w:rsid w:val="00A42129"/>
    <w:rsid w:val="00A430A2"/>
    <w:rsid w:val="00A43B52"/>
    <w:rsid w:val="00A44422"/>
    <w:rsid w:val="00A44EE0"/>
    <w:rsid w:val="00A45D80"/>
    <w:rsid w:val="00A47038"/>
    <w:rsid w:val="00A508CA"/>
    <w:rsid w:val="00A50F78"/>
    <w:rsid w:val="00A512CA"/>
    <w:rsid w:val="00A51769"/>
    <w:rsid w:val="00A51967"/>
    <w:rsid w:val="00A51E7D"/>
    <w:rsid w:val="00A52B40"/>
    <w:rsid w:val="00A533DC"/>
    <w:rsid w:val="00A536BD"/>
    <w:rsid w:val="00A53973"/>
    <w:rsid w:val="00A53FD9"/>
    <w:rsid w:val="00A542A4"/>
    <w:rsid w:val="00A546DE"/>
    <w:rsid w:val="00A54DB7"/>
    <w:rsid w:val="00A557A4"/>
    <w:rsid w:val="00A55EC4"/>
    <w:rsid w:val="00A572FF"/>
    <w:rsid w:val="00A5770E"/>
    <w:rsid w:val="00A57B3B"/>
    <w:rsid w:val="00A57DC2"/>
    <w:rsid w:val="00A603DD"/>
    <w:rsid w:val="00A60761"/>
    <w:rsid w:val="00A6095A"/>
    <w:rsid w:val="00A60C02"/>
    <w:rsid w:val="00A6132E"/>
    <w:rsid w:val="00A62952"/>
    <w:rsid w:val="00A62C7D"/>
    <w:rsid w:val="00A62EA9"/>
    <w:rsid w:val="00A63BA7"/>
    <w:rsid w:val="00A63E23"/>
    <w:rsid w:val="00A63FAF"/>
    <w:rsid w:val="00A64394"/>
    <w:rsid w:val="00A64600"/>
    <w:rsid w:val="00A65131"/>
    <w:rsid w:val="00A6594C"/>
    <w:rsid w:val="00A659BA"/>
    <w:rsid w:val="00A66290"/>
    <w:rsid w:val="00A677D1"/>
    <w:rsid w:val="00A70E5D"/>
    <w:rsid w:val="00A71544"/>
    <w:rsid w:val="00A722A1"/>
    <w:rsid w:val="00A72BE5"/>
    <w:rsid w:val="00A72C9B"/>
    <w:rsid w:val="00A737C1"/>
    <w:rsid w:val="00A739FA"/>
    <w:rsid w:val="00A73ACA"/>
    <w:rsid w:val="00A73E6E"/>
    <w:rsid w:val="00A759F2"/>
    <w:rsid w:val="00A766A6"/>
    <w:rsid w:val="00A76AE7"/>
    <w:rsid w:val="00A76EFB"/>
    <w:rsid w:val="00A770B5"/>
    <w:rsid w:val="00A77786"/>
    <w:rsid w:val="00A77C2F"/>
    <w:rsid w:val="00A77DC3"/>
    <w:rsid w:val="00A804BD"/>
    <w:rsid w:val="00A80AD3"/>
    <w:rsid w:val="00A80BB9"/>
    <w:rsid w:val="00A81FCE"/>
    <w:rsid w:val="00A823CF"/>
    <w:rsid w:val="00A831F0"/>
    <w:rsid w:val="00A84C15"/>
    <w:rsid w:val="00A85C49"/>
    <w:rsid w:val="00A86AD2"/>
    <w:rsid w:val="00A876D0"/>
    <w:rsid w:val="00A87931"/>
    <w:rsid w:val="00A87DAB"/>
    <w:rsid w:val="00A904FC"/>
    <w:rsid w:val="00A90968"/>
    <w:rsid w:val="00A90B2E"/>
    <w:rsid w:val="00A915D8"/>
    <w:rsid w:val="00A91AA8"/>
    <w:rsid w:val="00A93549"/>
    <w:rsid w:val="00A94037"/>
    <w:rsid w:val="00A9417B"/>
    <w:rsid w:val="00A94C23"/>
    <w:rsid w:val="00A95C88"/>
    <w:rsid w:val="00A95F8E"/>
    <w:rsid w:val="00A96101"/>
    <w:rsid w:val="00A9613B"/>
    <w:rsid w:val="00A96B83"/>
    <w:rsid w:val="00A96E56"/>
    <w:rsid w:val="00A9734C"/>
    <w:rsid w:val="00A97535"/>
    <w:rsid w:val="00AA06C5"/>
    <w:rsid w:val="00AA06D4"/>
    <w:rsid w:val="00AA16BD"/>
    <w:rsid w:val="00AA1845"/>
    <w:rsid w:val="00AA2326"/>
    <w:rsid w:val="00AA2701"/>
    <w:rsid w:val="00AA3D00"/>
    <w:rsid w:val="00AA4595"/>
    <w:rsid w:val="00AA49DA"/>
    <w:rsid w:val="00AA5EF7"/>
    <w:rsid w:val="00AA6234"/>
    <w:rsid w:val="00AA66A5"/>
    <w:rsid w:val="00AA6FD4"/>
    <w:rsid w:val="00AA7482"/>
    <w:rsid w:val="00AA795E"/>
    <w:rsid w:val="00AA7B8D"/>
    <w:rsid w:val="00AB0B41"/>
    <w:rsid w:val="00AB0D36"/>
    <w:rsid w:val="00AB2E1B"/>
    <w:rsid w:val="00AB3414"/>
    <w:rsid w:val="00AB5070"/>
    <w:rsid w:val="00AB51B4"/>
    <w:rsid w:val="00AB5523"/>
    <w:rsid w:val="00AB576C"/>
    <w:rsid w:val="00AB64E1"/>
    <w:rsid w:val="00AB6C92"/>
    <w:rsid w:val="00AB7008"/>
    <w:rsid w:val="00AB748B"/>
    <w:rsid w:val="00AC055E"/>
    <w:rsid w:val="00AC0907"/>
    <w:rsid w:val="00AC13B1"/>
    <w:rsid w:val="00AC19D1"/>
    <w:rsid w:val="00AC1C90"/>
    <w:rsid w:val="00AC1EE3"/>
    <w:rsid w:val="00AC213B"/>
    <w:rsid w:val="00AC364B"/>
    <w:rsid w:val="00AC3A2B"/>
    <w:rsid w:val="00AC3C7F"/>
    <w:rsid w:val="00AC4264"/>
    <w:rsid w:val="00AC4267"/>
    <w:rsid w:val="00AC43FA"/>
    <w:rsid w:val="00AC5438"/>
    <w:rsid w:val="00AC6560"/>
    <w:rsid w:val="00AC7FA5"/>
    <w:rsid w:val="00AD0481"/>
    <w:rsid w:val="00AD052F"/>
    <w:rsid w:val="00AD0CDF"/>
    <w:rsid w:val="00AD2900"/>
    <w:rsid w:val="00AD2987"/>
    <w:rsid w:val="00AD2C44"/>
    <w:rsid w:val="00AD2CB2"/>
    <w:rsid w:val="00AD2D49"/>
    <w:rsid w:val="00AD330B"/>
    <w:rsid w:val="00AD36E5"/>
    <w:rsid w:val="00AD3A46"/>
    <w:rsid w:val="00AD3A5B"/>
    <w:rsid w:val="00AD4447"/>
    <w:rsid w:val="00AD657E"/>
    <w:rsid w:val="00AD70DF"/>
    <w:rsid w:val="00AD71EA"/>
    <w:rsid w:val="00AD763E"/>
    <w:rsid w:val="00AE0005"/>
    <w:rsid w:val="00AE009F"/>
    <w:rsid w:val="00AE030B"/>
    <w:rsid w:val="00AE0DA7"/>
    <w:rsid w:val="00AE10B7"/>
    <w:rsid w:val="00AE1CF2"/>
    <w:rsid w:val="00AE2064"/>
    <w:rsid w:val="00AE2719"/>
    <w:rsid w:val="00AE310E"/>
    <w:rsid w:val="00AE3272"/>
    <w:rsid w:val="00AE336D"/>
    <w:rsid w:val="00AE4A0B"/>
    <w:rsid w:val="00AE4FA5"/>
    <w:rsid w:val="00AE599C"/>
    <w:rsid w:val="00AE5DEE"/>
    <w:rsid w:val="00AE7D39"/>
    <w:rsid w:val="00AE7F11"/>
    <w:rsid w:val="00AE7FAD"/>
    <w:rsid w:val="00AF04F5"/>
    <w:rsid w:val="00AF14EA"/>
    <w:rsid w:val="00AF2C59"/>
    <w:rsid w:val="00AF4527"/>
    <w:rsid w:val="00AF471A"/>
    <w:rsid w:val="00AF613F"/>
    <w:rsid w:val="00AF68A9"/>
    <w:rsid w:val="00AF6DF8"/>
    <w:rsid w:val="00AF6EFB"/>
    <w:rsid w:val="00AF752D"/>
    <w:rsid w:val="00B000C2"/>
    <w:rsid w:val="00B015B8"/>
    <w:rsid w:val="00B0220C"/>
    <w:rsid w:val="00B03877"/>
    <w:rsid w:val="00B04B97"/>
    <w:rsid w:val="00B054AF"/>
    <w:rsid w:val="00B057B3"/>
    <w:rsid w:val="00B05968"/>
    <w:rsid w:val="00B05AB8"/>
    <w:rsid w:val="00B0620F"/>
    <w:rsid w:val="00B0757C"/>
    <w:rsid w:val="00B07B95"/>
    <w:rsid w:val="00B07C8C"/>
    <w:rsid w:val="00B10108"/>
    <w:rsid w:val="00B10407"/>
    <w:rsid w:val="00B1078D"/>
    <w:rsid w:val="00B110AF"/>
    <w:rsid w:val="00B11188"/>
    <w:rsid w:val="00B114D2"/>
    <w:rsid w:val="00B115F6"/>
    <w:rsid w:val="00B117F4"/>
    <w:rsid w:val="00B119AC"/>
    <w:rsid w:val="00B11FE3"/>
    <w:rsid w:val="00B122F5"/>
    <w:rsid w:val="00B12E55"/>
    <w:rsid w:val="00B1320D"/>
    <w:rsid w:val="00B13812"/>
    <w:rsid w:val="00B1464B"/>
    <w:rsid w:val="00B14E76"/>
    <w:rsid w:val="00B153E0"/>
    <w:rsid w:val="00B15428"/>
    <w:rsid w:val="00B163D0"/>
    <w:rsid w:val="00B16719"/>
    <w:rsid w:val="00B16857"/>
    <w:rsid w:val="00B16AF0"/>
    <w:rsid w:val="00B172B7"/>
    <w:rsid w:val="00B17B47"/>
    <w:rsid w:val="00B211CC"/>
    <w:rsid w:val="00B22D56"/>
    <w:rsid w:val="00B23B89"/>
    <w:rsid w:val="00B25702"/>
    <w:rsid w:val="00B259B6"/>
    <w:rsid w:val="00B260C0"/>
    <w:rsid w:val="00B26669"/>
    <w:rsid w:val="00B26671"/>
    <w:rsid w:val="00B27300"/>
    <w:rsid w:val="00B3015D"/>
    <w:rsid w:val="00B30D16"/>
    <w:rsid w:val="00B314C2"/>
    <w:rsid w:val="00B31AC7"/>
    <w:rsid w:val="00B3206F"/>
    <w:rsid w:val="00B32E13"/>
    <w:rsid w:val="00B3304D"/>
    <w:rsid w:val="00B334EA"/>
    <w:rsid w:val="00B33D2E"/>
    <w:rsid w:val="00B33FAE"/>
    <w:rsid w:val="00B34FA4"/>
    <w:rsid w:val="00B35A51"/>
    <w:rsid w:val="00B371F5"/>
    <w:rsid w:val="00B375B1"/>
    <w:rsid w:val="00B378C3"/>
    <w:rsid w:val="00B37A2B"/>
    <w:rsid w:val="00B37E77"/>
    <w:rsid w:val="00B426EF"/>
    <w:rsid w:val="00B44002"/>
    <w:rsid w:val="00B440A7"/>
    <w:rsid w:val="00B44F43"/>
    <w:rsid w:val="00B45079"/>
    <w:rsid w:val="00B4541A"/>
    <w:rsid w:val="00B46486"/>
    <w:rsid w:val="00B46EF1"/>
    <w:rsid w:val="00B47FD2"/>
    <w:rsid w:val="00B52299"/>
    <w:rsid w:val="00B52577"/>
    <w:rsid w:val="00B52847"/>
    <w:rsid w:val="00B53464"/>
    <w:rsid w:val="00B53D01"/>
    <w:rsid w:val="00B53D72"/>
    <w:rsid w:val="00B540E6"/>
    <w:rsid w:val="00B5462B"/>
    <w:rsid w:val="00B54689"/>
    <w:rsid w:val="00B5493D"/>
    <w:rsid w:val="00B55BA5"/>
    <w:rsid w:val="00B5609C"/>
    <w:rsid w:val="00B561BE"/>
    <w:rsid w:val="00B56FE7"/>
    <w:rsid w:val="00B574B3"/>
    <w:rsid w:val="00B60152"/>
    <w:rsid w:val="00B601C8"/>
    <w:rsid w:val="00B60595"/>
    <w:rsid w:val="00B6099F"/>
    <w:rsid w:val="00B60CE9"/>
    <w:rsid w:val="00B60D7A"/>
    <w:rsid w:val="00B60F80"/>
    <w:rsid w:val="00B60FAD"/>
    <w:rsid w:val="00B61279"/>
    <w:rsid w:val="00B61B90"/>
    <w:rsid w:val="00B63B3E"/>
    <w:rsid w:val="00B64C4C"/>
    <w:rsid w:val="00B65CEB"/>
    <w:rsid w:val="00B660EC"/>
    <w:rsid w:val="00B662BA"/>
    <w:rsid w:val="00B66494"/>
    <w:rsid w:val="00B66EAE"/>
    <w:rsid w:val="00B67001"/>
    <w:rsid w:val="00B67668"/>
    <w:rsid w:val="00B67C32"/>
    <w:rsid w:val="00B67E03"/>
    <w:rsid w:val="00B701B5"/>
    <w:rsid w:val="00B70F8F"/>
    <w:rsid w:val="00B7128D"/>
    <w:rsid w:val="00B714ED"/>
    <w:rsid w:val="00B717BF"/>
    <w:rsid w:val="00B71BE1"/>
    <w:rsid w:val="00B72379"/>
    <w:rsid w:val="00B72C86"/>
    <w:rsid w:val="00B72DB9"/>
    <w:rsid w:val="00B72EE6"/>
    <w:rsid w:val="00B7481D"/>
    <w:rsid w:val="00B75246"/>
    <w:rsid w:val="00B755A0"/>
    <w:rsid w:val="00B75812"/>
    <w:rsid w:val="00B75DB0"/>
    <w:rsid w:val="00B7631E"/>
    <w:rsid w:val="00B76C65"/>
    <w:rsid w:val="00B77DC4"/>
    <w:rsid w:val="00B81293"/>
    <w:rsid w:val="00B81CAA"/>
    <w:rsid w:val="00B8220F"/>
    <w:rsid w:val="00B831FE"/>
    <w:rsid w:val="00B832D1"/>
    <w:rsid w:val="00B833B5"/>
    <w:rsid w:val="00B83669"/>
    <w:rsid w:val="00B83914"/>
    <w:rsid w:val="00B84546"/>
    <w:rsid w:val="00B857FF"/>
    <w:rsid w:val="00B85C3D"/>
    <w:rsid w:val="00B8628D"/>
    <w:rsid w:val="00B86424"/>
    <w:rsid w:val="00B86FE1"/>
    <w:rsid w:val="00B8777A"/>
    <w:rsid w:val="00B8798D"/>
    <w:rsid w:val="00B9165E"/>
    <w:rsid w:val="00B928AC"/>
    <w:rsid w:val="00B93BCE"/>
    <w:rsid w:val="00B94470"/>
    <w:rsid w:val="00B952F1"/>
    <w:rsid w:val="00B9579B"/>
    <w:rsid w:val="00B9580C"/>
    <w:rsid w:val="00B95FD6"/>
    <w:rsid w:val="00B96457"/>
    <w:rsid w:val="00B96C0B"/>
    <w:rsid w:val="00B973D5"/>
    <w:rsid w:val="00B9749B"/>
    <w:rsid w:val="00B9751B"/>
    <w:rsid w:val="00BA03C4"/>
    <w:rsid w:val="00BA11BD"/>
    <w:rsid w:val="00BA1D22"/>
    <w:rsid w:val="00BA1F35"/>
    <w:rsid w:val="00BA2C4E"/>
    <w:rsid w:val="00BA315C"/>
    <w:rsid w:val="00BA3F53"/>
    <w:rsid w:val="00BA3F65"/>
    <w:rsid w:val="00BA4404"/>
    <w:rsid w:val="00BA533D"/>
    <w:rsid w:val="00BA6035"/>
    <w:rsid w:val="00BA71D4"/>
    <w:rsid w:val="00BA7691"/>
    <w:rsid w:val="00BA7B38"/>
    <w:rsid w:val="00BB0FB0"/>
    <w:rsid w:val="00BB12B4"/>
    <w:rsid w:val="00BB15B6"/>
    <w:rsid w:val="00BB1803"/>
    <w:rsid w:val="00BB1D67"/>
    <w:rsid w:val="00BB2069"/>
    <w:rsid w:val="00BB2743"/>
    <w:rsid w:val="00BB309B"/>
    <w:rsid w:val="00BB3C28"/>
    <w:rsid w:val="00BB48B8"/>
    <w:rsid w:val="00BB4DD1"/>
    <w:rsid w:val="00BB4E0A"/>
    <w:rsid w:val="00BB4F20"/>
    <w:rsid w:val="00BB51A7"/>
    <w:rsid w:val="00BB529B"/>
    <w:rsid w:val="00BB68E3"/>
    <w:rsid w:val="00BB7875"/>
    <w:rsid w:val="00BB7AD5"/>
    <w:rsid w:val="00BB7C61"/>
    <w:rsid w:val="00BB7E25"/>
    <w:rsid w:val="00BC07A2"/>
    <w:rsid w:val="00BC1EAF"/>
    <w:rsid w:val="00BC335E"/>
    <w:rsid w:val="00BC351F"/>
    <w:rsid w:val="00BC379C"/>
    <w:rsid w:val="00BC3BEC"/>
    <w:rsid w:val="00BC44BD"/>
    <w:rsid w:val="00BC4516"/>
    <w:rsid w:val="00BC5A53"/>
    <w:rsid w:val="00BC5B00"/>
    <w:rsid w:val="00BC5F8E"/>
    <w:rsid w:val="00BC6B71"/>
    <w:rsid w:val="00BC75CE"/>
    <w:rsid w:val="00BC7620"/>
    <w:rsid w:val="00BC7637"/>
    <w:rsid w:val="00BD01D0"/>
    <w:rsid w:val="00BD0A42"/>
    <w:rsid w:val="00BD0EF3"/>
    <w:rsid w:val="00BD1212"/>
    <w:rsid w:val="00BD16CA"/>
    <w:rsid w:val="00BD20E3"/>
    <w:rsid w:val="00BD20F7"/>
    <w:rsid w:val="00BD215C"/>
    <w:rsid w:val="00BD36D0"/>
    <w:rsid w:val="00BD39E4"/>
    <w:rsid w:val="00BD3EBC"/>
    <w:rsid w:val="00BD4BEF"/>
    <w:rsid w:val="00BD526F"/>
    <w:rsid w:val="00BD5B77"/>
    <w:rsid w:val="00BD6278"/>
    <w:rsid w:val="00BD6BD4"/>
    <w:rsid w:val="00BE107A"/>
    <w:rsid w:val="00BE1266"/>
    <w:rsid w:val="00BE20E0"/>
    <w:rsid w:val="00BE3586"/>
    <w:rsid w:val="00BE39A4"/>
    <w:rsid w:val="00BE3D39"/>
    <w:rsid w:val="00BE47CA"/>
    <w:rsid w:val="00BE4BE0"/>
    <w:rsid w:val="00BE4D46"/>
    <w:rsid w:val="00BE63A2"/>
    <w:rsid w:val="00BE68CC"/>
    <w:rsid w:val="00BE692C"/>
    <w:rsid w:val="00BE6CA3"/>
    <w:rsid w:val="00BE6ECC"/>
    <w:rsid w:val="00BE76AC"/>
    <w:rsid w:val="00BF053F"/>
    <w:rsid w:val="00BF1098"/>
    <w:rsid w:val="00BF1D9E"/>
    <w:rsid w:val="00BF22D6"/>
    <w:rsid w:val="00BF2367"/>
    <w:rsid w:val="00BF33C0"/>
    <w:rsid w:val="00BF6E42"/>
    <w:rsid w:val="00BF7174"/>
    <w:rsid w:val="00BF7D0B"/>
    <w:rsid w:val="00C0032B"/>
    <w:rsid w:val="00C00640"/>
    <w:rsid w:val="00C00E36"/>
    <w:rsid w:val="00C02D74"/>
    <w:rsid w:val="00C02E40"/>
    <w:rsid w:val="00C03E15"/>
    <w:rsid w:val="00C041A5"/>
    <w:rsid w:val="00C04670"/>
    <w:rsid w:val="00C04B0F"/>
    <w:rsid w:val="00C04D5F"/>
    <w:rsid w:val="00C04F93"/>
    <w:rsid w:val="00C05148"/>
    <w:rsid w:val="00C05E31"/>
    <w:rsid w:val="00C061D2"/>
    <w:rsid w:val="00C06333"/>
    <w:rsid w:val="00C0755C"/>
    <w:rsid w:val="00C079A8"/>
    <w:rsid w:val="00C1006C"/>
    <w:rsid w:val="00C10AAD"/>
    <w:rsid w:val="00C1204A"/>
    <w:rsid w:val="00C1250D"/>
    <w:rsid w:val="00C12ADE"/>
    <w:rsid w:val="00C1510A"/>
    <w:rsid w:val="00C165DF"/>
    <w:rsid w:val="00C16A42"/>
    <w:rsid w:val="00C170B2"/>
    <w:rsid w:val="00C17200"/>
    <w:rsid w:val="00C17C04"/>
    <w:rsid w:val="00C20216"/>
    <w:rsid w:val="00C20EA8"/>
    <w:rsid w:val="00C229C9"/>
    <w:rsid w:val="00C22E8A"/>
    <w:rsid w:val="00C231B5"/>
    <w:rsid w:val="00C232B6"/>
    <w:rsid w:val="00C23748"/>
    <w:rsid w:val="00C23943"/>
    <w:rsid w:val="00C240DF"/>
    <w:rsid w:val="00C246DA"/>
    <w:rsid w:val="00C255D8"/>
    <w:rsid w:val="00C25A21"/>
    <w:rsid w:val="00C2603F"/>
    <w:rsid w:val="00C2609B"/>
    <w:rsid w:val="00C2745D"/>
    <w:rsid w:val="00C277F3"/>
    <w:rsid w:val="00C27C13"/>
    <w:rsid w:val="00C27DBE"/>
    <w:rsid w:val="00C30F18"/>
    <w:rsid w:val="00C30FDB"/>
    <w:rsid w:val="00C310D1"/>
    <w:rsid w:val="00C316F3"/>
    <w:rsid w:val="00C319B6"/>
    <w:rsid w:val="00C31E49"/>
    <w:rsid w:val="00C32743"/>
    <w:rsid w:val="00C32BDE"/>
    <w:rsid w:val="00C33385"/>
    <w:rsid w:val="00C33BE1"/>
    <w:rsid w:val="00C34435"/>
    <w:rsid w:val="00C355B5"/>
    <w:rsid w:val="00C35BC7"/>
    <w:rsid w:val="00C35EA5"/>
    <w:rsid w:val="00C3698E"/>
    <w:rsid w:val="00C371B5"/>
    <w:rsid w:val="00C379B3"/>
    <w:rsid w:val="00C406C1"/>
    <w:rsid w:val="00C4097F"/>
    <w:rsid w:val="00C43C52"/>
    <w:rsid w:val="00C44BEE"/>
    <w:rsid w:val="00C45775"/>
    <w:rsid w:val="00C45B90"/>
    <w:rsid w:val="00C45E57"/>
    <w:rsid w:val="00C45E70"/>
    <w:rsid w:val="00C46447"/>
    <w:rsid w:val="00C468BC"/>
    <w:rsid w:val="00C503B7"/>
    <w:rsid w:val="00C51F4E"/>
    <w:rsid w:val="00C51FC7"/>
    <w:rsid w:val="00C52D63"/>
    <w:rsid w:val="00C532D1"/>
    <w:rsid w:val="00C533D5"/>
    <w:rsid w:val="00C53C5B"/>
    <w:rsid w:val="00C53CFD"/>
    <w:rsid w:val="00C53F6E"/>
    <w:rsid w:val="00C549E5"/>
    <w:rsid w:val="00C55929"/>
    <w:rsid w:val="00C5599D"/>
    <w:rsid w:val="00C55B22"/>
    <w:rsid w:val="00C56750"/>
    <w:rsid w:val="00C572F2"/>
    <w:rsid w:val="00C57E48"/>
    <w:rsid w:val="00C605B6"/>
    <w:rsid w:val="00C60C43"/>
    <w:rsid w:val="00C61397"/>
    <w:rsid w:val="00C6187B"/>
    <w:rsid w:val="00C61E57"/>
    <w:rsid w:val="00C6215D"/>
    <w:rsid w:val="00C627A5"/>
    <w:rsid w:val="00C62FAA"/>
    <w:rsid w:val="00C64D05"/>
    <w:rsid w:val="00C64FF9"/>
    <w:rsid w:val="00C6575F"/>
    <w:rsid w:val="00C659DD"/>
    <w:rsid w:val="00C66512"/>
    <w:rsid w:val="00C67160"/>
    <w:rsid w:val="00C7024D"/>
    <w:rsid w:val="00C703EE"/>
    <w:rsid w:val="00C705BB"/>
    <w:rsid w:val="00C70E4E"/>
    <w:rsid w:val="00C71064"/>
    <w:rsid w:val="00C71758"/>
    <w:rsid w:val="00C71796"/>
    <w:rsid w:val="00C7188D"/>
    <w:rsid w:val="00C71E1E"/>
    <w:rsid w:val="00C71F2D"/>
    <w:rsid w:val="00C72A5F"/>
    <w:rsid w:val="00C72BAC"/>
    <w:rsid w:val="00C73829"/>
    <w:rsid w:val="00C75EB7"/>
    <w:rsid w:val="00C76C5B"/>
    <w:rsid w:val="00C77949"/>
    <w:rsid w:val="00C77B5C"/>
    <w:rsid w:val="00C77CA0"/>
    <w:rsid w:val="00C8003E"/>
    <w:rsid w:val="00C8059F"/>
    <w:rsid w:val="00C810EF"/>
    <w:rsid w:val="00C81515"/>
    <w:rsid w:val="00C816CF"/>
    <w:rsid w:val="00C818D5"/>
    <w:rsid w:val="00C82689"/>
    <w:rsid w:val="00C8341F"/>
    <w:rsid w:val="00C848D8"/>
    <w:rsid w:val="00C85242"/>
    <w:rsid w:val="00C858B3"/>
    <w:rsid w:val="00C859AB"/>
    <w:rsid w:val="00C85BFD"/>
    <w:rsid w:val="00C85DE2"/>
    <w:rsid w:val="00C904CC"/>
    <w:rsid w:val="00C9132E"/>
    <w:rsid w:val="00C915E9"/>
    <w:rsid w:val="00C9233A"/>
    <w:rsid w:val="00C92CD9"/>
    <w:rsid w:val="00C931DD"/>
    <w:rsid w:val="00C931E8"/>
    <w:rsid w:val="00C938E0"/>
    <w:rsid w:val="00C947B4"/>
    <w:rsid w:val="00C94863"/>
    <w:rsid w:val="00C9486B"/>
    <w:rsid w:val="00C9598B"/>
    <w:rsid w:val="00C95C08"/>
    <w:rsid w:val="00C96282"/>
    <w:rsid w:val="00C972C2"/>
    <w:rsid w:val="00C975B7"/>
    <w:rsid w:val="00C975E7"/>
    <w:rsid w:val="00C97735"/>
    <w:rsid w:val="00C97C66"/>
    <w:rsid w:val="00CA0854"/>
    <w:rsid w:val="00CA18ED"/>
    <w:rsid w:val="00CA1C08"/>
    <w:rsid w:val="00CA1E93"/>
    <w:rsid w:val="00CA2A53"/>
    <w:rsid w:val="00CA2D0D"/>
    <w:rsid w:val="00CA313C"/>
    <w:rsid w:val="00CA3981"/>
    <w:rsid w:val="00CA3C81"/>
    <w:rsid w:val="00CA41AB"/>
    <w:rsid w:val="00CA4569"/>
    <w:rsid w:val="00CA58FB"/>
    <w:rsid w:val="00CA642C"/>
    <w:rsid w:val="00CA6CB6"/>
    <w:rsid w:val="00CA7072"/>
    <w:rsid w:val="00CB0AC6"/>
    <w:rsid w:val="00CB1395"/>
    <w:rsid w:val="00CB1B29"/>
    <w:rsid w:val="00CB2A82"/>
    <w:rsid w:val="00CB2F44"/>
    <w:rsid w:val="00CB319A"/>
    <w:rsid w:val="00CB37F2"/>
    <w:rsid w:val="00CB421B"/>
    <w:rsid w:val="00CB43A9"/>
    <w:rsid w:val="00CB5148"/>
    <w:rsid w:val="00CB5837"/>
    <w:rsid w:val="00CB5F46"/>
    <w:rsid w:val="00CB6C2C"/>
    <w:rsid w:val="00CB788D"/>
    <w:rsid w:val="00CB7BFC"/>
    <w:rsid w:val="00CC083C"/>
    <w:rsid w:val="00CC11E4"/>
    <w:rsid w:val="00CC12BF"/>
    <w:rsid w:val="00CC15E8"/>
    <w:rsid w:val="00CC1791"/>
    <w:rsid w:val="00CC1946"/>
    <w:rsid w:val="00CC1BC3"/>
    <w:rsid w:val="00CC2CD5"/>
    <w:rsid w:val="00CC3140"/>
    <w:rsid w:val="00CC40AC"/>
    <w:rsid w:val="00CC4137"/>
    <w:rsid w:val="00CC4777"/>
    <w:rsid w:val="00CC52C0"/>
    <w:rsid w:val="00CC5751"/>
    <w:rsid w:val="00CC600C"/>
    <w:rsid w:val="00CC685F"/>
    <w:rsid w:val="00CC6CCF"/>
    <w:rsid w:val="00CC6CE1"/>
    <w:rsid w:val="00CC743A"/>
    <w:rsid w:val="00CD03C1"/>
    <w:rsid w:val="00CD28C7"/>
    <w:rsid w:val="00CD2981"/>
    <w:rsid w:val="00CD2BEE"/>
    <w:rsid w:val="00CD3868"/>
    <w:rsid w:val="00CD3EED"/>
    <w:rsid w:val="00CD48D7"/>
    <w:rsid w:val="00CD4B22"/>
    <w:rsid w:val="00CD5659"/>
    <w:rsid w:val="00CD595F"/>
    <w:rsid w:val="00CD5A9C"/>
    <w:rsid w:val="00CD6273"/>
    <w:rsid w:val="00CD67B5"/>
    <w:rsid w:val="00CD705D"/>
    <w:rsid w:val="00CD741F"/>
    <w:rsid w:val="00CD7503"/>
    <w:rsid w:val="00CD753F"/>
    <w:rsid w:val="00CD7603"/>
    <w:rsid w:val="00CD79FD"/>
    <w:rsid w:val="00CD7A39"/>
    <w:rsid w:val="00CD7C45"/>
    <w:rsid w:val="00CE0238"/>
    <w:rsid w:val="00CE043E"/>
    <w:rsid w:val="00CE08D7"/>
    <w:rsid w:val="00CE0B17"/>
    <w:rsid w:val="00CE141F"/>
    <w:rsid w:val="00CE154B"/>
    <w:rsid w:val="00CE1563"/>
    <w:rsid w:val="00CE1FB9"/>
    <w:rsid w:val="00CE2B2B"/>
    <w:rsid w:val="00CE3078"/>
    <w:rsid w:val="00CE35A4"/>
    <w:rsid w:val="00CE52F0"/>
    <w:rsid w:val="00CE6917"/>
    <w:rsid w:val="00CE702E"/>
    <w:rsid w:val="00CF01DC"/>
    <w:rsid w:val="00CF0614"/>
    <w:rsid w:val="00CF0914"/>
    <w:rsid w:val="00CF0F4A"/>
    <w:rsid w:val="00CF13A6"/>
    <w:rsid w:val="00CF170D"/>
    <w:rsid w:val="00CF1BBA"/>
    <w:rsid w:val="00CF1F27"/>
    <w:rsid w:val="00CF2FB8"/>
    <w:rsid w:val="00CF30EC"/>
    <w:rsid w:val="00CF3B88"/>
    <w:rsid w:val="00CF477C"/>
    <w:rsid w:val="00CF4A0F"/>
    <w:rsid w:val="00CF4E34"/>
    <w:rsid w:val="00CF5672"/>
    <w:rsid w:val="00CF6639"/>
    <w:rsid w:val="00CF665B"/>
    <w:rsid w:val="00CF7C0A"/>
    <w:rsid w:val="00CF7D31"/>
    <w:rsid w:val="00CF7E5D"/>
    <w:rsid w:val="00CF7EB3"/>
    <w:rsid w:val="00CF7FCB"/>
    <w:rsid w:val="00D002A9"/>
    <w:rsid w:val="00D00A93"/>
    <w:rsid w:val="00D0136F"/>
    <w:rsid w:val="00D01379"/>
    <w:rsid w:val="00D017A0"/>
    <w:rsid w:val="00D02808"/>
    <w:rsid w:val="00D04195"/>
    <w:rsid w:val="00D043D7"/>
    <w:rsid w:val="00D04DC1"/>
    <w:rsid w:val="00D05222"/>
    <w:rsid w:val="00D0774C"/>
    <w:rsid w:val="00D07A4D"/>
    <w:rsid w:val="00D07C23"/>
    <w:rsid w:val="00D1044D"/>
    <w:rsid w:val="00D1057B"/>
    <w:rsid w:val="00D11E3A"/>
    <w:rsid w:val="00D123DC"/>
    <w:rsid w:val="00D125B5"/>
    <w:rsid w:val="00D12B25"/>
    <w:rsid w:val="00D12FF8"/>
    <w:rsid w:val="00D14527"/>
    <w:rsid w:val="00D1479F"/>
    <w:rsid w:val="00D1536E"/>
    <w:rsid w:val="00D158ED"/>
    <w:rsid w:val="00D17609"/>
    <w:rsid w:val="00D1789B"/>
    <w:rsid w:val="00D179C7"/>
    <w:rsid w:val="00D2077C"/>
    <w:rsid w:val="00D20E04"/>
    <w:rsid w:val="00D21470"/>
    <w:rsid w:val="00D2210B"/>
    <w:rsid w:val="00D22AE3"/>
    <w:rsid w:val="00D24EB4"/>
    <w:rsid w:val="00D2511C"/>
    <w:rsid w:val="00D259AA"/>
    <w:rsid w:val="00D25C41"/>
    <w:rsid w:val="00D26D41"/>
    <w:rsid w:val="00D30A42"/>
    <w:rsid w:val="00D30A4B"/>
    <w:rsid w:val="00D30B80"/>
    <w:rsid w:val="00D30DF8"/>
    <w:rsid w:val="00D313E5"/>
    <w:rsid w:val="00D314B8"/>
    <w:rsid w:val="00D315E1"/>
    <w:rsid w:val="00D318FC"/>
    <w:rsid w:val="00D347A2"/>
    <w:rsid w:val="00D351E2"/>
    <w:rsid w:val="00D3528E"/>
    <w:rsid w:val="00D35736"/>
    <w:rsid w:val="00D357EF"/>
    <w:rsid w:val="00D35FF4"/>
    <w:rsid w:val="00D36808"/>
    <w:rsid w:val="00D37065"/>
    <w:rsid w:val="00D37C43"/>
    <w:rsid w:val="00D37C7B"/>
    <w:rsid w:val="00D40481"/>
    <w:rsid w:val="00D40CF7"/>
    <w:rsid w:val="00D4107B"/>
    <w:rsid w:val="00D415A3"/>
    <w:rsid w:val="00D41B1B"/>
    <w:rsid w:val="00D42B9E"/>
    <w:rsid w:val="00D434C2"/>
    <w:rsid w:val="00D437A8"/>
    <w:rsid w:val="00D443D3"/>
    <w:rsid w:val="00D46053"/>
    <w:rsid w:val="00D4676B"/>
    <w:rsid w:val="00D471B3"/>
    <w:rsid w:val="00D47E4A"/>
    <w:rsid w:val="00D47EA3"/>
    <w:rsid w:val="00D507A8"/>
    <w:rsid w:val="00D508E3"/>
    <w:rsid w:val="00D51557"/>
    <w:rsid w:val="00D51B63"/>
    <w:rsid w:val="00D52A2F"/>
    <w:rsid w:val="00D52F7D"/>
    <w:rsid w:val="00D536FD"/>
    <w:rsid w:val="00D5406B"/>
    <w:rsid w:val="00D54E2F"/>
    <w:rsid w:val="00D5584F"/>
    <w:rsid w:val="00D56667"/>
    <w:rsid w:val="00D57072"/>
    <w:rsid w:val="00D574D0"/>
    <w:rsid w:val="00D57762"/>
    <w:rsid w:val="00D60BC8"/>
    <w:rsid w:val="00D616BE"/>
    <w:rsid w:val="00D624D3"/>
    <w:rsid w:val="00D62523"/>
    <w:rsid w:val="00D6259E"/>
    <w:rsid w:val="00D6263D"/>
    <w:rsid w:val="00D62803"/>
    <w:rsid w:val="00D6329D"/>
    <w:rsid w:val="00D63478"/>
    <w:rsid w:val="00D64415"/>
    <w:rsid w:val="00D64CE7"/>
    <w:rsid w:val="00D65354"/>
    <w:rsid w:val="00D65386"/>
    <w:rsid w:val="00D661B1"/>
    <w:rsid w:val="00D66257"/>
    <w:rsid w:val="00D66AB7"/>
    <w:rsid w:val="00D66D04"/>
    <w:rsid w:val="00D70255"/>
    <w:rsid w:val="00D70835"/>
    <w:rsid w:val="00D70FF2"/>
    <w:rsid w:val="00D71554"/>
    <w:rsid w:val="00D72049"/>
    <w:rsid w:val="00D7287E"/>
    <w:rsid w:val="00D72B78"/>
    <w:rsid w:val="00D73E10"/>
    <w:rsid w:val="00D73F99"/>
    <w:rsid w:val="00D74279"/>
    <w:rsid w:val="00D74432"/>
    <w:rsid w:val="00D7506F"/>
    <w:rsid w:val="00D75098"/>
    <w:rsid w:val="00D75ECE"/>
    <w:rsid w:val="00D761CE"/>
    <w:rsid w:val="00D775FA"/>
    <w:rsid w:val="00D77857"/>
    <w:rsid w:val="00D77D08"/>
    <w:rsid w:val="00D8015E"/>
    <w:rsid w:val="00D80773"/>
    <w:rsid w:val="00D808A6"/>
    <w:rsid w:val="00D8137D"/>
    <w:rsid w:val="00D815EE"/>
    <w:rsid w:val="00D82084"/>
    <w:rsid w:val="00D82732"/>
    <w:rsid w:val="00D83B31"/>
    <w:rsid w:val="00D84C9A"/>
    <w:rsid w:val="00D85588"/>
    <w:rsid w:val="00D865CE"/>
    <w:rsid w:val="00D86666"/>
    <w:rsid w:val="00D86F04"/>
    <w:rsid w:val="00D900BD"/>
    <w:rsid w:val="00D90441"/>
    <w:rsid w:val="00D906B1"/>
    <w:rsid w:val="00D90DA4"/>
    <w:rsid w:val="00D90E7A"/>
    <w:rsid w:val="00D90F12"/>
    <w:rsid w:val="00D91676"/>
    <w:rsid w:val="00D91907"/>
    <w:rsid w:val="00D9219B"/>
    <w:rsid w:val="00D92335"/>
    <w:rsid w:val="00D92BE4"/>
    <w:rsid w:val="00D9362B"/>
    <w:rsid w:val="00D93BC2"/>
    <w:rsid w:val="00D9425B"/>
    <w:rsid w:val="00D9482A"/>
    <w:rsid w:val="00D94D55"/>
    <w:rsid w:val="00D95587"/>
    <w:rsid w:val="00D958B7"/>
    <w:rsid w:val="00D95A10"/>
    <w:rsid w:val="00D963F4"/>
    <w:rsid w:val="00D96887"/>
    <w:rsid w:val="00D96A43"/>
    <w:rsid w:val="00D972CE"/>
    <w:rsid w:val="00D972DC"/>
    <w:rsid w:val="00DA1919"/>
    <w:rsid w:val="00DA237D"/>
    <w:rsid w:val="00DA3064"/>
    <w:rsid w:val="00DA3091"/>
    <w:rsid w:val="00DA3D54"/>
    <w:rsid w:val="00DA42C9"/>
    <w:rsid w:val="00DA4826"/>
    <w:rsid w:val="00DA5174"/>
    <w:rsid w:val="00DA5D22"/>
    <w:rsid w:val="00DA62A8"/>
    <w:rsid w:val="00DA6605"/>
    <w:rsid w:val="00DA68EA"/>
    <w:rsid w:val="00DA6C44"/>
    <w:rsid w:val="00DA6EF3"/>
    <w:rsid w:val="00DA750C"/>
    <w:rsid w:val="00DB0977"/>
    <w:rsid w:val="00DB137A"/>
    <w:rsid w:val="00DB14B0"/>
    <w:rsid w:val="00DB206D"/>
    <w:rsid w:val="00DB2F02"/>
    <w:rsid w:val="00DB3308"/>
    <w:rsid w:val="00DB3BA4"/>
    <w:rsid w:val="00DB58FA"/>
    <w:rsid w:val="00DB5E0D"/>
    <w:rsid w:val="00DB67A6"/>
    <w:rsid w:val="00DB6A54"/>
    <w:rsid w:val="00DB7231"/>
    <w:rsid w:val="00DB7AE7"/>
    <w:rsid w:val="00DC0131"/>
    <w:rsid w:val="00DC0564"/>
    <w:rsid w:val="00DC296F"/>
    <w:rsid w:val="00DC2A46"/>
    <w:rsid w:val="00DC2D6C"/>
    <w:rsid w:val="00DC2FC0"/>
    <w:rsid w:val="00DC3174"/>
    <w:rsid w:val="00DC38C4"/>
    <w:rsid w:val="00DC3B33"/>
    <w:rsid w:val="00DC3F7F"/>
    <w:rsid w:val="00DC4164"/>
    <w:rsid w:val="00DC4231"/>
    <w:rsid w:val="00DC42A9"/>
    <w:rsid w:val="00DC4602"/>
    <w:rsid w:val="00DC4B05"/>
    <w:rsid w:val="00DC4B75"/>
    <w:rsid w:val="00DC4CAF"/>
    <w:rsid w:val="00DC5371"/>
    <w:rsid w:val="00DC5519"/>
    <w:rsid w:val="00DC55C3"/>
    <w:rsid w:val="00DC5834"/>
    <w:rsid w:val="00DC5A0B"/>
    <w:rsid w:val="00DC626C"/>
    <w:rsid w:val="00DC7063"/>
    <w:rsid w:val="00DC730E"/>
    <w:rsid w:val="00DC74CD"/>
    <w:rsid w:val="00DD01A3"/>
    <w:rsid w:val="00DD0210"/>
    <w:rsid w:val="00DD09F1"/>
    <w:rsid w:val="00DD1436"/>
    <w:rsid w:val="00DD160A"/>
    <w:rsid w:val="00DD18D0"/>
    <w:rsid w:val="00DD1A53"/>
    <w:rsid w:val="00DD246C"/>
    <w:rsid w:val="00DD375E"/>
    <w:rsid w:val="00DD42ED"/>
    <w:rsid w:val="00DD44CF"/>
    <w:rsid w:val="00DD5400"/>
    <w:rsid w:val="00DD587B"/>
    <w:rsid w:val="00DD58A9"/>
    <w:rsid w:val="00DD5A66"/>
    <w:rsid w:val="00DD5DCE"/>
    <w:rsid w:val="00DD62DA"/>
    <w:rsid w:val="00DD6A2C"/>
    <w:rsid w:val="00DD6FAD"/>
    <w:rsid w:val="00DD7621"/>
    <w:rsid w:val="00DD7805"/>
    <w:rsid w:val="00DE0A7B"/>
    <w:rsid w:val="00DE21E7"/>
    <w:rsid w:val="00DE2876"/>
    <w:rsid w:val="00DE3441"/>
    <w:rsid w:val="00DE4D0A"/>
    <w:rsid w:val="00DE50E8"/>
    <w:rsid w:val="00DE591A"/>
    <w:rsid w:val="00DE65B9"/>
    <w:rsid w:val="00DE69A6"/>
    <w:rsid w:val="00DE6EA8"/>
    <w:rsid w:val="00DE6FB0"/>
    <w:rsid w:val="00DE7E66"/>
    <w:rsid w:val="00DF0181"/>
    <w:rsid w:val="00DF0481"/>
    <w:rsid w:val="00DF07AF"/>
    <w:rsid w:val="00DF14F9"/>
    <w:rsid w:val="00DF1B91"/>
    <w:rsid w:val="00DF1BA5"/>
    <w:rsid w:val="00DF2105"/>
    <w:rsid w:val="00DF2767"/>
    <w:rsid w:val="00DF28FA"/>
    <w:rsid w:val="00DF2997"/>
    <w:rsid w:val="00DF2D81"/>
    <w:rsid w:val="00DF36CC"/>
    <w:rsid w:val="00DF3828"/>
    <w:rsid w:val="00DF3FAE"/>
    <w:rsid w:val="00DF4057"/>
    <w:rsid w:val="00DF41E6"/>
    <w:rsid w:val="00DF48AD"/>
    <w:rsid w:val="00DF4EB7"/>
    <w:rsid w:val="00DF518C"/>
    <w:rsid w:val="00DF53D7"/>
    <w:rsid w:val="00DF604F"/>
    <w:rsid w:val="00DF7DFE"/>
    <w:rsid w:val="00E00C9D"/>
    <w:rsid w:val="00E00DDF"/>
    <w:rsid w:val="00E010C8"/>
    <w:rsid w:val="00E012DF"/>
    <w:rsid w:val="00E01A74"/>
    <w:rsid w:val="00E02D07"/>
    <w:rsid w:val="00E0329D"/>
    <w:rsid w:val="00E033A7"/>
    <w:rsid w:val="00E03831"/>
    <w:rsid w:val="00E05162"/>
    <w:rsid w:val="00E05502"/>
    <w:rsid w:val="00E055C2"/>
    <w:rsid w:val="00E059AF"/>
    <w:rsid w:val="00E10710"/>
    <w:rsid w:val="00E10AD7"/>
    <w:rsid w:val="00E10E7D"/>
    <w:rsid w:val="00E11D67"/>
    <w:rsid w:val="00E11E93"/>
    <w:rsid w:val="00E12E42"/>
    <w:rsid w:val="00E136A1"/>
    <w:rsid w:val="00E13920"/>
    <w:rsid w:val="00E13D19"/>
    <w:rsid w:val="00E142E8"/>
    <w:rsid w:val="00E14C52"/>
    <w:rsid w:val="00E15304"/>
    <w:rsid w:val="00E15336"/>
    <w:rsid w:val="00E15FC7"/>
    <w:rsid w:val="00E174A0"/>
    <w:rsid w:val="00E206B6"/>
    <w:rsid w:val="00E2237C"/>
    <w:rsid w:val="00E2358A"/>
    <w:rsid w:val="00E23766"/>
    <w:rsid w:val="00E237C1"/>
    <w:rsid w:val="00E23DC5"/>
    <w:rsid w:val="00E245A1"/>
    <w:rsid w:val="00E24C30"/>
    <w:rsid w:val="00E24DC7"/>
    <w:rsid w:val="00E2555B"/>
    <w:rsid w:val="00E257E6"/>
    <w:rsid w:val="00E268A7"/>
    <w:rsid w:val="00E2714B"/>
    <w:rsid w:val="00E27DB7"/>
    <w:rsid w:val="00E306E0"/>
    <w:rsid w:val="00E308FD"/>
    <w:rsid w:val="00E309A9"/>
    <w:rsid w:val="00E30E07"/>
    <w:rsid w:val="00E30F3A"/>
    <w:rsid w:val="00E31117"/>
    <w:rsid w:val="00E31329"/>
    <w:rsid w:val="00E31576"/>
    <w:rsid w:val="00E323F7"/>
    <w:rsid w:val="00E3261C"/>
    <w:rsid w:val="00E331A2"/>
    <w:rsid w:val="00E332AC"/>
    <w:rsid w:val="00E33C7F"/>
    <w:rsid w:val="00E33C9E"/>
    <w:rsid w:val="00E34641"/>
    <w:rsid w:val="00E350AF"/>
    <w:rsid w:val="00E3525D"/>
    <w:rsid w:val="00E3683C"/>
    <w:rsid w:val="00E36DC5"/>
    <w:rsid w:val="00E36E24"/>
    <w:rsid w:val="00E3727E"/>
    <w:rsid w:val="00E40182"/>
    <w:rsid w:val="00E40A04"/>
    <w:rsid w:val="00E40AF0"/>
    <w:rsid w:val="00E40F57"/>
    <w:rsid w:val="00E41924"/>
    <w:rsid w:val="00E4211D"/>
    <w:rsid w:val="00E4222A"/>
    <w:rsid w:val="00E428F4"/>
    <w:rsid w:val="00E42AE5"/>
    <w:rsid w:val="00E431D5"/>
    <w:rsid w:val="00E43916"/>
    <w:rsid w:val="00E448FB"/>
    <w:rsid w:val="00E455F3"/>
    <w:rsid w:val="00E45630"/>
    <w:rsid w:val="00E467D2"/>
    <w:rsid w:val="00E470E5"/>
    <w:rsid w:val="00E478EE"/>
    <w:rsid w:val="00E50517"/>
    <w:rsid w:val="00E50E2B"/>
    <w:rsid w:val="00E521CF"/>
    <w:rsid w:val="00E52D29"/>
    <w:rsid w:val="00E52D5C"/>
    <w:rsid w:val="00E5323F"/>
    <w:rsid w:val="00E532BF"/>
    <w:rsid w:val="00E533FE"/>
    <w:rsid w:val="00E54824"/>
    <w:rsid w:val="00E55209"/>
    <w:rsid w:val="00E556AA"/>
    <w:rsid w:val="00E56093"/>
    <w:rsid w:val="00E565BE"/>
    <w:rsid w:val="00E5734E"/>
    <w:rsid w:val="00E57401"/>
    <w:rsid w:val="00E57AF4"/>
    <w:rsid w:val="00E57BF8"/>
    <w:rsid w:val="00E57EC2"/>
    <w:rsid w:val="00E60E1B"/>
    <w:rsid w:val="00E611EF"/>
    <w:rsid w:val="00E6165E"/>
    <w:rsid w:val="00E6211A"/>
    <w:rsid w:val="00E634AA"/>
    <w:rsid w:val="00E63754"/>
    <w:rsid w:val="00E64C98"/>
    <w:rsid w:val="00E64F28"/>
    <w:rsid w:val="00E65E00"/>
    <w:rsid w:val="00E6602E"/>
    <w:rsid w:val="00E667D4"/>
    <w:rsid w:val="00E66C5B"/>
    <w:rsid w:val="00E66F40"/>
    <w:rsid w:val="00E7038E"/>
    <w:rsid w:val="00E70842"/>
    <w:rsid w:val="00E71A9C"/>
    <w:rsid w:val="00E72DD8"/>
    <w:rsid w:val="00E7351D"/>
    <w:rsid w:val="00E73CD0"/>
    <w:rsid w:val="00E7452A"/>
    <w:rsid w:val="00E7488A"/>
    <w:rsid w:val="00E74AB4"/>
    <w:rsid w:val="00E74F22"/>
    <w:rsid w:val="00E75CA3"/>
    <w:rsid w:val="00E77A4D"/>
    <w:rsid w:val="00E809DD"/>
    <w:rsid w:val="00E81890"/>
    <w:rsid w:val="00E81B78"/>
    <w:rsid w:val="00E82992"/>
    <w:rsid w:val="00E82C2C"/>
    <w:rsid w:val="00E841E4"/>
    <w:rsid w:val="00E84F36"/>
    <w:rsid w:val="00E85C02"/>
    <w:rsid w:val="00E86917"/>
    <w:rsid w:val="00E908F9"/>
    <w:rsid w:val="00E90EA1"/>
    <w:rsid w:val="00E90FB3"/>
    <w:rsid w:val="00E94720"/>
    <w:rsid w:val="00E94C21"/>
    <w:rsid w:val="00E95276"/>
    <w:rsid w:val="00E954B5"/>
    <w:rsid w:val="00E95C39"/>
    <w:rsid w:val="00E9608D"/>
    <w:rsid w:val="00E9789F"/>
    <w:rsid w:val="00E97E41"/>
    <w:rsid w:val="00EA0881"/>
    <w:rsid w:val="00EA164B"/>
    <w:rsid w:val="00EA2140"/>
    <w:rsid w:val="00EA23C6"/>
    <w:rsid w:val="00EA2D1C"/>
    <w:rsid w:val="00EA35B3"/>
    <w:rsid w:val="00EA3735"/>
    <w:rsid w:val="00EA3757"/>
    <w:rsid w:val="00EA434F"/>
    <w:rsid w:val="00EA4D7A"/>
    <w:rsid w:val="00EA4FBB"/>
    <w:rsid w:val="00EA5094"/>
    <w:rsid w:val="00EA5BB8"/>
    <w:rsid w:val="00EA5BE2"/>
    <w:rsid w:val="00EA5E7E"/>
    <w:rsid w:val="00EA70FE"/>
    <w:rsid w:val="00EA7D2F"/>
    <w:rsid w:val="00EB032F"/>
    <w:rsid w:val="00EB050B"/>
    <w:rsid w:val="00EB0CD8"/>
    <w:rsid w:val="00EB1942"/>
    <w:rsid w:val="00EB19BF"/>
    <w:rsid w:val="00EB42DE"/>
    <w:rsid w:val="00EB436A"/>
    <w:rsid w:val="00EB4922"/>
    <w:rsid w:val="00EB497C"/>
    <w:rsid w:val="00EB54DD"/>
    <w:rsid w:val="00EB57FC"/>
    <w:rsid w:val="00EB62D5"/>
    <w:rsid w:val="00EB7A9A"/>
    <w:rsid w:val="00EC0222"/>
    <w:rsid w:val="00EC032C"/>
    <w:rsid w:val="00EC0F80"/>
    <w:rsid w:val="00EC24F9"/>
    <w:rsid w:val="00EC2718"/>
    <w:rsid w:val="00EC37C3"/>
    <w:rsid w:val="00EC3DF3"/>
    <w:rsid w:val="00EC416D"/>
    <w:rsid w:val="00EC4979"/>
    <w:rsid w:val="00EC4B2B"/>
    <w:rsid w:val="00EC4D9D"/>
    <w:rsid w:val="00EC4DD3"/>
    <w:rsid w:val="00EC60AE"/>
    <w:rsid w:val="00EC68A4"/>
    <w:rsid w:val="00EC7298"/>
    <w:rsid w:val="00EC7A6C"/>
    <w:rsid w:val="00ED0720"/>
    <w:rsid w:val="00ED1172"/>
    <w:rsid w:val="00ED2199"/>
    <w:rsid w:val="00ED2F2C"/>
    <w:rsid w:val="00ED38E3"/>
    <w:rsid w:val="00ED3FCC"/>
    <w:rsid w:val="00ED5554"/>
    <w:rsid w:val="00ED573A"/>
    <w:rsid w:val="00ED64C2"/>
    <w:rsid w:val="00ED719B"/>
    <w:rsid w:val="00ED7FE4"/>
    <w:rsid w:val="00EE111B"/>
    <w:rsid w:val="00EE180B"/>
    <w:rsid w:val="00EE1C15"/>
    <w:rsid w:val="00EE1E7D"/>
    <w:rsid w:val="00EE34D0"/>
    <w:rsid w:val="00EE3A02"/>
    <w:rsid w:val="00EE3A62"/>
    <w:rsid w:val="00EE4833"/>
    <w:rsid w:val="00EE506F"/>
    <w:rsid w:val="00EE56FF"/>
    <w:rsid w:val="00EE6066"/>
    <w:rsid w:val="00EE6F29"/>
    <w:rsid w:val="00EE74A0"/>
    <w:rsid w:val="00EE7509"/>
    <w:rsid w:val="00EE76A1"/>
    <w:rsid w:val="00EF0E47"/>
    <w:rsid w:val="00EF11E0"/>
    <w:rsid w:val="00EF1560"/>
    <w:rsid w:val="00EF1C4D"/>
    <w:rsid w:val="00EF33F4"/>
    <w:rsid w:val="00EF4741"/>
    <w:rsid w:val="00EF47E4"/>
    <w:rsid w:val="00EF52D0"/>
    <w:rsid w:val="00EF5360"/>
    <w:rsid w:val="00EF53FC"/>
    <w:rsid w:val="00EF5814"/>
    <w:rsid w:val="00EF6588"/>
    <w:rsid w:val="00EF69F9"/>
    <w:rsid w:val="00EF74B2"/>
    <w:rsid w:val="00EF79D0"/>
    <w:rsid w:val="00F00715"/>
    <w:rsid w:val="00F01B49"/>
    <w:rsid w:val="00F0233B"/>
    <w:rsid w:val="00F02F5C"/>
    <w:rsid w:val="00F032E3"/>
    <w:rsid w:val="00F036CE"/>
    <w:rsid w:val="00F039F6"/>
    <w:rsid w:val="00F03A3D"/>
    <w:rsid w:val="00F04499"/>
    <w:rsid w:val="00F05468"/>
    <w:rsid w:val="00F05BF7"/>
    <w:rsid w:val="00F06225"/>
    <w:rsid w:val="00F06347"/>
    <w:rsid w:val="00F06B28"/>
    <w:rsid w:val="00F07206"/>
    <w:rsid w:val="00F10226"/>
    <w:rsid w:val="00F11541"/>
    <w:rsid w:val="00F1220E"/>
    <w:rsid w:val="00F12F3A"/>
    <w:rsid w:val="00F12FC3"/>
    <w:rsid w:val="00F13AA3"/>
    <w:rsid w:val="00F15670"/>
    <w:rsid w:val="00F15814"/>
    <w:rsid w:val="00F15EB5"/>
    <w:rsid w:val="00F166CE"/>
    <w:rsid w:val="00F16BE9"/>
    <w:rsid w:val="00F17FCB"/>
    <w:rsid w:val="00F209B1"/>
    <w:rsid w:val="00F21522"/>
    <w:rsid w:val="00F21745"/>
    <w:rsid w:val="00F22E64"/>
    <w:rsid w:val="00F23C3C"/>
    <w:rsid w:val="00F261D9"/>
    <w:rsid w:val="00F26B9D"/>
    <w:rsid w:val="00F2799B"/>
    <w:rsid w:val="00F27B73"/>
    <w:rsid w:val="00F27C45"/>
    <w:rsid w:val="00F31EF6"/>
    <w:rsid w:val="00F32957"/>
    <w:rsid w:val="00F34C28"/>
    <w:rsid w:val="00F34DEB"/>
    <w:rsid w:val="00F355D6"/>
    <w:rsid w:val="00F35A98"/>
    <w:rsid w:val="00F3706B"/>
    <w:rsid w:val="00F37236"/>
    <w:rsid w:val="00F37818"/>
    <w:rsid w:val="00F37FA4"/>
    <w:rsid w:val="00F409EF"/>
    <w:rsid w:val="00F412C1"/>
    <w:rsid w:val="00F42B14"/>
    <w:rsid w:val="00F43D0C"/>
    <w:rsid w:val="00F43D5F"/>
    <w:rsid w:val="00F44023"/>
    <w:rsid w:val="00F44C50"/>
    <w:rsid w:val="00F44EF1"/>
    <w:rsid w:val="00F45083"/>
    <w:rsid w:val="00F45B0B"/>
    <w:rsid w:val="00F46E95"/>
    <w:rsid w:val="00F47877"/>
    <w:rsid w:val="00F478D9"/>
    <w:rsid w:val="00F500E2"/>
    <w:rsid w:val="00F509DD"/>
    <w:rsid w:val="00F512E0"/>
    <w:rsid w:val="00F51E4C"/>
    <w:rsid w:val="00F5261D"/>
    <w:rsid w:val="00F527B2"/>
    <w:rsid w:val="00F52AF3"/>
    <w:rsid w:val="00F530A2"/>
    <w:rsid w:val="00F531D4"/>
    <w:rsid w:val="00F5365B"/>
    <w:rsid w:val="00F53A5C"/>
    <w:rsid w:val="00F54656"/>
    <w:rsid w:val="00F5505E"/>
    <w:rsid w:val="00F55B40"/>
    <w:rsid w:val="00F56004"/>
    <w:rsid w:val="00F56094"/>
    <w:rsid w:val="00F56320"/>
    <w:rsid w:val="00F56AE3"/>
    <w:rsid w:val="00F57334"/>
    <w:rsid w:val="00F575C9"/>
    <w:rsid w:val="00F57BF0"/>
    <w:rsid w:val="00F60912"/>
    <w:rsid w:val="00F61653"/>
    <w:rsid w:val="00F6243F"/>
    <w:rsid w:val="00F62A6F"/>
    <w:rsid w:val="00F62EB2"/>
    <w:rsid w:val="00F63311"/>
    <w:rsid w:val="00F63EFB"/>
    <w:rsid w:val="00F644B8"/>
    <w:rsid w:val="00F6547C"/>
    <w:rsid w:val="00F65B52"/>
    <w:rsid w:val="00F65D48"/>
    <w:rsid w:val="00F66CE5"/>
    <w:rsid w:val="00F66D94"/>
    <w:rsid w:val="00F67B1E"/>
    <w:rsid w:val="00F67D91"/>
    <w:rsid w:val="00F70D28"/>
    <w:rsid w:val="00F7143D"/>
    <w:rsid w:val="00F72437"/>
    <w:rsid w:val="00F7270A"/>
    <w:rsid w:val="00F73540"/>
    <w:rsid w:val="00F73751"/>
    <w:rsid w:val="00F7427C"/>
    <w:rsid w:val="00F7472A"/>
    <w:rsid w:val="00F75B63"/>
    <w:rsid w:val="00F75E1B"/>
    <w:rsid w:val="00F7729D"/>
    <w:rsid w:val="00F77307"/>
    <w:rsid w:val="00F80329"/>
    <w:rsid w:val="00F80673"/>
    <w:rsid w:val="00F8081F"/>
    <w:rsid w:val="00F80DB4"/>
    <w:rsid w:val="00F81153"/>
    <w:rsid w:val="00F829DB"/>
    <w:rsid w:val="00F82EAD"/>
    <w:rsid w:val="00F82F56"/>
    <w:rsid w:val="00F8469C"/>
    <w:rsid w:val="00F84840"/>
    <w:rsid w:val="00F84CE8"/>
    <w:rsid w:val="00F84D1A"/>
    <w:rsid w:val="00F85A54"/>
    <w:rsid w:val="00F86736"/>
    <w:rsid w:val="00F86D4B"/>
    <w:rsid w:val="00F86FF7"/>
    <w:rsid w:val="00F87749"/>
    <w:rsid w:val="00F87C68"/>
    <w:rsid w:val="00F909E2"/>
    <w:rsid w:val="00F91090"/>
    <w:rsid w:val="00F921C5"/>
    <w:rsid w:val="00F929B6"/>
    <w:rsid w:val="00F934E9"/>
    <w:rsid w:val="00F93A3E"/>
    <w:rsid w:val="00F94286"/>
    <w:rsid w:val="00F9439A"/>
    <w:rsid w:val="00F949EF"/>
    <w:rsid w:val="00F95162"/>
    <w:rsid w:val="00F958A6"/>
    <w:rsid w:val="00F95CA1"/>
    <w:rsid w:val="00F95EBF"/>
    <w:rsid w:val="00F97D13"/>
    <w:rsid w:val="00F97EE0"/>
    <w:rsid w:val="00FA0F41"/>
    <w:rsid w:val="00FA0FC9"/>
    <w:rsid w:val="00FA198F"/>
    <w:rsid w:val="00FA1F85"/>
    <w:rsid w:val="00FA2A15"/>
    <w:rsid w:val="00FA3178"/>
    <w:rsid w:val="00FA3357"/>
    <w:rsid w:val="00FA359E"/>
    <w:rsid w:val="00FA411F"/>
    <w:rsid w:val="00FA4410"/>
    <w:rsid w:val="00FA4889"/>
    <w:rsid w:val="00FA498B"/>
    <w:rsid w:val="00FA64F9"/>
    <w:rsid w:val="00FA65BC"/>
    <w:rsid w:val="00FA70B1"/>
    <w:rsid w:val="00FA7577"/>
    <w:rsid w:val="00FA7957"/>
    <w:rsid w:val="00FB01CA"/>
    <w:rsid w:val="00FB0340"/>
    <w:rsid w:val="00FB1C16"/>
    <w:rsid w:val="00FB1E74"/>
    <w:rsid w:val="00FB28D7"/>
    <w:rsid w:val="00FB3099"/>
    <w:rsid w:val="00FB3167"/>
    <w:rsid w:val="00FB36EF"/>
    <w:rsid w:val="00FB39C8"/>
    <w:rsid w:val="00FB39E9"/>
    <w:rsid w:val="00FB3C31"/>
    <w:rsid w:val="00FB42A8"/>
    <w:rsid w:val="00FB437F"/>
    <w:rsid w:val="00FB4702"/>
    <w:rsid w:val="00FB5465"/>
    <w:rsid w:val="00FB5A89"/>
    <w:rsid w:val="00FB5B60"/>
    <w:rsid w:val="00FB690B"/>
    <w:rsid w:val="00FB74F6"/>
    <w:rsid w:val="00FB7C26"/>
    <w:rsid w:val="00FB7D74"/>
    <w:rsid w:val="00FC0531"/>
    <w:rsid w:val="00FC1174"/>
    <w:rsid w:val="00FC124F"/>
    <w:rsid w:val="00FC191D"/>
    <w:rsid w:val="00FC1B57"/>
    <w:rsid w:val="00FC2B2A"/>
    <w:rsid w:val="00FC2E14"/>
    <w:rsid w:val="00FC395B"/>
    <w:rsid w:val="00FC4421"/>
    <w:rsid w:val="00FC510D"/>
    <w:rsid w:val="00FC5770"/>
    <w:rsid w:val="00FC58B1"/>
    <w:rsid w:val="00FC6149"/>
    <w:rsid w:val="00FC72DD"/>
    <w:rsid w:val="00FC7406"/>
    <w:rsid w:val="00FC7464"/>
    <w:rsid w:val="00FC782F"/>
    <w:rsid w:val="00FC7B49"/>
    <w:rsid w:val="00FD0258"/>
    <w:rsid w:val="00FD09BE"/>
    <w:rsid w:val="00FD0FFA"/>
    <w:rsid w:val="00FD15EB"/>
    <w:rsid w:val="00FD182E"/>
    <w:rsid w:val="00FD1D69"/>
    <w:rsid w:val="00FD20EF"/>
    <w:rsid w:val="00FD21DB"/>
    <w:rsid w:val="00FD22FD"/>
    <w:rsid w:val="00FD262C"/>
    <w:rsid w:val="00FD2E14"/>
    <w:rsid w:val="00FD2E7F"/>
    <w:rsid w:val="00FD3085"/>
    <w:rsid w:val="00FD31ED"/>
    <w:rsid w:val="00FD346F"/>
    <w:rsid w:val="00FD4C70"/>
    <w:rsid w:val="00FD4FCA"/>
    <w:rsid w:val="00FD575E"/>
    <w:rsid w:val="00FD5A82"/>
    <w:rsid w:val="00FD5E61"/>
    <w:rsid w:val="00FD6006"/>
    <w:rsid w:val="00FD69F7"/>
    <w:rsid w:val="00FD7450"/>
    <w:rsid w:val="00FD79C1"/>
    <w:rsid w:val="00FD7F7B"/>
    <w:rsid w:val="00FE02BC"/>
    <w:rsid w:val="00FE0BA6"/>
    <w:rsid w:val="00FE113D"/>
    <w:rsid w:val="00FE1BD2"/>
    <w:rsid w:val="00FE1DC6"/>
    <w:rsid w:val="00FE369B"/>
    <w:rsid w:val="00FE476B"/>
    <w:rsid w:val="00FE51CB"/>
    <w:rsid w:val="00FE562B"/>
    <w:rsid w:val="00FE56B4"/>
    <w:rsid w:val="00FE5B1D"/>
    <w:rsid w:val="00FE689B"/>
    <w:rsid w:val="00FE692E"/>
    <w:rsid w:val="00FE72AA"/>
    <w:rsid w:val="00FE76D0"/>
    <w:rsid w:val="00FF0216"/>
    <w:rsid w:val="00FF0D1F"/>
    <w:rsid w:val="00FF131F"/>
    <w:rsid w:val="00FF1D21"/>
    <w:rsid w:val="00FF1DF3"/>
    <w:rsid w:val="00FF24F5"/>
    <w:rsid w:val="00FF2C77"/>
    <w:rsid w:val="00FF38E7"/>
    <w:rsid w:val="00FF3A64"/>
    <w:rsid w:val="00FF3BCF"/>
    <w:rsid w:val="00FF4040"/>
    <w:rsid w:val="00FF5563"/>
    <w:rsid w:val="00FF5B43"/>
    <w:rsid w:val="00FF608E"/>
    <w:rsid w:val="00FF60FA"/>
    <w:rsid w:val="00FF63BC"/>
    <w:rsid w:val="00FF6610"/>
    <w:rsid w:val="00FF6CD0"/>
    <w:rsid w:val="00FF74C2"/>
    <w:rsid w:val="00FF78F1"/>
    <w:rsid w:val="00FF7946"/>
    <w:rsid w:val="00FF7A1F"/>
    <w:rsid w:val="00FF7C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ccf"/>
    </o:shapedefaults>
    <o:shapelayout v:ext="edit">
      <o:idmap v:ext="edit" data="1"/>
    </o:shapelayout>
  </w:shapeDefaults>
  <w:decimalSymbol w:val="."/>
  <w:listSeparator w:val=","/>
  <w15:docId w15:val="{C827D81C-EDB0-4259-8492-2150D8E79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0D1F"/>
    <w:rPr>
      <w:sz w:val="24"/>
      <w:szCs w:val="24"/>
    </w:rPr>
  </w:style>
  <w:style w:type="paragraph" w:styleId="Heading1">
    <w:name w:val="heading 1"/>
    <w:basedOn w:val="Normal"/>
    <w:next w:val="Normal"/>
    <w:qFormat/>
    <w:rsid w:val="00AB576C"/>
    <w:pPr>
      <w:keepNext/>
      <w:spacing w:before="240" w:after="60"/>
      <w:outlineLvl w:val="0"/>
    </w:pPr>
    <w:rPr>
      <w:rFonts w:ascii="Palatino Linotype" w:hAnsi="Palatino Linotype" w:cs="Arial"/>
      <w:b/>
      <w:bCs/>
      <w:kern w:val="32"/>
      <w:szCs w:val="32"/>
    </w:rPr>
  </w:style>
  <w:style w:type="paragraph" w:styleId="Heading2">
    <w:name w:val="heading 2"/>
    <w:basedOn w:val="Heading1"/>
    <w:autoRedefine/>
    <w:qFormat/>
    <w:rsid w:val="004652FD"/>
    <w:pPr>
      <w:jc w:val="both"/>
      <w:outlineLvl w:val="1"/>
    </w:pPr>
    <w:rPr>
      <w:rFonts w:ascii="Times New Roman" w:hAnsi="Times New Roman" w:cs="Times New Roman"/>
      <w:b w:val="0"/>
      <w:bCs w:val="0"/>
      <w:iCs/>
      <w:szCs w:val="28"/>
    </w:rPr>
  </w:style>
  <w:style w:type="paragraph" w:styleId="Heading3">
    <w:name w:val="heading 3"/>
    <w:basedOn w:val="Heading2"/>
    <w:qFormat/>
    <w:rsid w:val="0049364C"/>
    <w:pPr>
      <w:outlineLvl w:val="2"/>
    </w:pPr>
    <w:rPr>
      <w:bCs/>
      <w:i/>
      <w:szCs w:val="26"/>
    </w:rPr>
  </w:style>
  <w:style w:type="paragraph" w:styleId="Heading4">
    <w:name w:val="heading 4"/>
    <w:basedOn w:val="Normal"/>
    <w:next w:val="Normal"/>
    <w:qFormat/>
    <w:rsid w:val="0049364C"/>
    <w:pPr>
      <w:keepNext/>
      <w:spacing w:before="240" w:after="60"/>
      <w:outlineLvl w:val="3"/>
    </w:pPr>
    <w:rPr>
      <w:b/>
      <w:bCs/>
      <w:sz w:val="28"/>
      <w:szCs w:val="28"/>
    </w:rPr>
  </w:style>
  <w:style w:type="paragraph" w:styleId="Heading5">
    <w:name w:val="heading 5"/>
    <w:basedOn w:val="Normal"/>
    <w:next w:val="Normal"/>
    <w:qFormat/>
    <w:rsid w:val="0049364C"/>
    <w:pPr>
      <w:spacing w:before="240" w:after="60"/>
      <w:outlineLvl w:val="4"/>
    </w:pPr>
    <w:rPr>
      <w:b/>
      <w:bCs/>
      <w:i/>
      <w:iCs/>
      <w:sz w:val="26"/>
      <w:szCs w:val="26"/>
    </w:rPr>
  </w:style>
  <w:style w:type="paragraph" w:styleId="Heading6">
    <w:name w:val="heading 6"/>
    <w:basedOn w:val="Normal"/>
    <w:next w:val="Normal"/>
    <w:qFormat/>
    <w:rsid w:val="0049364C"/>
    <w:pPr>
      <w:spacing w:before="240" w:after="60"/>
      <w:outlineLvl w:val="5"/>
    </w:pPr>
    <w:rPr>
      <w:b/>
      <w:bCs/>
      <w:sz w:val="22"/>
      <w:szCs w:val="22"/>
    </w:rPr>
  </w:style>
  <w:style w:type="paragraph" w:styleId="Heading7">
    <w:name w:val="heading 7"/>
    <w:basedOn w:val="Normal"/>
    <w:next w:val="Normal"/>
    <w:qFormat/>
    <w:rsid w:val="0049364C"/>
    <w:pPr>
      <w:spacing w:before="240" w:after="60"/>
      <w:outlineLvl w:val="6"/>
    </w:pPr>
  </w:style>
  <w:style w:type="paragraph" w:styleId="Heading8">
    <w:name w:val="heading 8"/>
    <w:basedOn w:val="Normal"/>
    <w:next w:val="Normal"/>
    <w:qFormat/>
    <w:rsid w:val="0049364C"/>
    <w:pPr>
      <w:spacing w:before="240" w:after="60"/>
      <w:outlineLvl w:val="7"/>
    </w:pPr>
    <w:rPr>
      <w:i/>
      <w:iCs/>
    </w:rPr>
  </w:style>
  <w:style w:type="paragraph" w:styleId="Heading9">
    <w:name w:val="heading 9"/>
    <w:basedOn w:val="Normal"/>
    <w:next w:val="Normal"/>
    <w:qFormat/>
    <w:rsid w:val="0049364C"/>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B576C"/>
    <w:pPr>
      <w:spacing w:before="240" w:after="60"/>
      <w:jc w:val="center"/>
      <w:outlineLvl w:val="0"/>
    </w:pPr>
    <w:rPr>
      <w:rFonts w:ascii="Palatino Linotype" w:hAnsi="Palatino Linotype" w:cs="Arial"/>
      <w:b/>
      <w:bCs/>
      <w:kern w:val="28"/>
      <w:sz w:val="28"/>
      <w:szCs w:val="32"/>
    </w:rPr>
  </w:style>
  <w:style w:type="paragraph" w:customStyle="1" w:styleId="Heading1wnumbering">
    <w:name w:val="Heading 1 w/ numbering"/>
    <w:basedOn w:val="Heading1"/>
    <w:rsid w:val="00BD5B77"/>
    <w:pPr>
      <w:numPr>
        <w:numId w:val="3"/>
      </w:numPr>
    </w:pPr>
  </w:style>
  <w:style w:type="paragraph" w:customStyle="1" w:styleId="Heading2wnumbering">
    <w:name w:val="Heading 2 w/ numbering"/>
    <w:basedOn w:val="Heading2"/>
    <w:rsid w:val="00BD5B77"/>
    <w:pPr>
      <w:numPr>
        <w:ilvl w:val="1"/>
        <w:numId w:val="3"/>
      </w:numPr>
    </w:pPr>
  </w:style>
  <w:style w:type="paragraph" w:customStyle="1" w:styleId="Heading3wnumbering">
    <w:name w:val="Heading 3 w/ numbering"/>
    <w:basedOn w:val="Heading3"/>
    <w:autoRedefine/>
    <w:rsid w:val="00FC7B49"/>
    <w:pPr>
      <w:numPr>
        <w:ilvl w:val="2"/>
        <w:numId w:val="3"/>
      </w:numPr>
      <w:spacing w:before="120" w:after="0"/>
      <w:jc w:val="left"/>
    </w:pPr>
    <w:rPr>
      <w:rFonts w:ascii="Palatino Linotype" w:hAnsi="Palatino Linotype"/>
    </w:rPr>
  </w:style>
  <w:style w:type="paragraph" w:styleId="BodyText">
    <w:name w:val="Body Text"/>
    <w:basedOn w:val="Normal"/>
    <w:link w:val="BodyTextChar1"/>
    <w:rsid w:val="004C0E74"/>
    <w:pPr>
      <w:spacing w:after="120"/>
      <w:jc w:val="both"/>
    </w:pPr>
  </w:style>
  <w:style w:type="paragraph" w:styleId="BodyTextFirstIndent">
    <w:name w:val="Body Text First Indent"/>
    <w:basedOn w:val="BodyText"/>
    <w:link w:val="BodyTextFirstIndentChar"/>
    <w:rsid w:val="00863EB8"/>
    <w:pPr>
      <w:spacing w:after="60"/>
      <w:ind w:firstLine="360"/>
    </w:pPr>
  </w:style>
  <w:style w:type="paragraph" w:styleId="Caption">
    <w:name w:val="caption"/>
    <w:basedOn w:val="Normal"/>
    <w:next w:val="Normal"/>
    <w:link w:val="CaptionChar1"/>
    <w:qFormat/>
    <w:rsid w:val="00E841E4"/>
    <w:pPr>
      <w:spacing w:before="120" w:after="120"/>
      <w:jc w:val="center"/>
    </w:pPr>
    <w:rPr>
      <w:b/>
      <w:bCs/>
      <w:sz w:val="20"/>
      <w:szCs w:val="20"/>
    </w:rPr>
  </w:style>
  <w:style w:type="paragraph" w:styleId="ListBullet">
    <w:name w:val="List Bullet"/>
    <w:basedOn w:val="Normal"/>
    <w:rsid w:val="00E55209"/>
    <w:pPr>
      <w:numPr>
        <w:numId w:val="1"/>
      </w:numPr>
    </w:pPr>
  </w:style>
  <w:style w:type="paragraph" w:styleId="ListBullet2">
    <w:name w:val="List Bullet 2"/>
    <w:basedOn w:val="Normal"/>
    <w:rsid w:val="000F59AB"/>
    <w:pPr>
      <w:numPr>
        <w:numId w:val="2"/>
      </w:numPr>
      <w:spacing w:after="60"/>
      <w:jc w:val="both"/>
    </w:pPr>
    <w:rPr>
      <w:sz w:val="22"/>
    </w:rPr>
  </w:style>
  <w:style w:type="character" w:styleId="HTMLTypewriter">
    <w:name w:val="HTML Typewriter"/>
    <w:basedOn w:val="DefaultParagraphFont"/>
    <w:rsid w:val="001E6A70"/>
    <w:rPr>
      <w:rFonts w:ascii="Courier New" w:hAnsi="Courier New" w:cs="Courier New"/>
      <w:sz w:val="20"/>
      <w:szCs w:val="20"/>
    </w:rPr>
  </w:style>
  <w:style w:type="paragraph" w:customStyle="1" w:styleId="Equation">
    <w:name w:val="Equation"/>
    <w:basedOn w:val="Normal"/>
    <w:rsid w:val="009E6B49"/>
    <w:pPr>
      <w:tabs>
        <w:tab w:val="center" w:pos="4320"/>
        <w:tab w:val="right" w:pos="8640"/>
      </w:tabs>
      <w:spacing w:after="120"/>
    </w:pPr>
    <w:rPr>
      <w:sz w:val="22"/>
    </w:rPr>
  </w:style>
  <w:style w:type="paragraph" w:customStyle="1" w:styleId="BodyTextTypewriter">
    <w:name w:val="Body Text Typewriter"/>
    <w:basedOn w:val="BodyText"/>
    <w:rsid w:val="00BB529B"/>
    <w:pPr>
      <w:ind w:left="720" w:right="720"/>
    </w:pPr>
    <w:rPr>
      <w:rFonts w:ascii="Courier New" w:hAnsi="Courier New"/>
      <w:sz w:val="20"/>
    </w:rPr>
  </w:style>
  <w:style w:type="paragraph" w:customStyle="1" w:styleId="Centeredcontent">
    <w:name w:val="Centered content"/>
    <w:basedOn w:val="Normal"/>
    <w:rsid w:val="00987BBC"/>
    <w:pPr>
      <w:jc w:val="center"/>
    </w:pPr>
    <w:rPr>
      <w:sz w:val="22"/>
    </w:rPr>
  </w:style>
  <w:style w:type="paragraph" w:styleId="EndnoteText">
    <w:name w:val="endnote text"/>
    <w:basedOn w:val="Normal"/>
    <w:semiHidden/>
    <w:rsid w:val="00F15670"/>
    <w:rPr>
      <w:sz w:val="20"/>
      <w:szCs w:val="20"/>
    </w:rPr>
  </w:style>
  <w:style w:type="character" w:styleId="EndnoteReference">
    <w:name w:val="endnote reference"/>
    <w:basedOn w:val="DefaultParagraphFont"/>
    <w:semiHidden/>
    <w:rsid w:val="00F15670"/>
    <w:rPr>
      <w:vertAlign w:val="superscript"/>
    </w:rPr>
  </w:style>
  <w:style w:type="paragraph" w:customStyle="1" w:styleId="maintext">
    <w:name w:val="main text"/>
    <w:basedOn w:val="Normal"/>
    <w:link w:val="maintextChar"/>
    <w:rsid w:val="00F15670"/>
    <w:pPr>
      <w:spacing w:after="60"/>
      <w:ind w:firstLine="360"/>
      <w:jc w:val="both"/>
    </w:pPr>
    <w:rPr>
      <w:rFonts w:ascii="Georgia" w:eastAsia="Times New Roman" w:hAnsi="Georgia"/>
      <w:sz w:val="22"/>
      <w:szCs w:val="22"/>
      <w:lang w:eastAsia="en-US"/>
    </w:rPr>
  </w:style>
  <w:style w:type="character" w:customStyle="1" w:styleId="maintextChar">
    <w:name w:val="main text Char"/>
    <w:basedOn w:val="DefaultParagraphFont"/>
    <w:link w:val="maintext"/>
    <w:rsid w:val="00F15670"/>
    <w:rPr>
      <w:rFonts w:ascii="Georgia" w:hAnsi="Georgia"/>
      <w:sz w:val="22"/>
      <w:szCs w:val="22"/>
      <w:lang w:val="en-US" w:eastAsia="en-US" w:bidi="ar-SA"/>
    </w:rPr>
  </w:style>
  <w:style w:type="paragraph" w:styleId="ListNumber2">
    <w:name w:val="List Number 2"/>
    <w:basedOn w:val="Normal"/>
    <w:rsid w:val="00273A25"/>
    <w:pPr>
      <w:numPr>
        <w:numId w:val="4"/>
      </w:numPr>
      <w:spacing w:after="60"/>
      <w:jc w:val="both"/>
    </w:pPr>
    <w:rPr>
      <w:sz w:val="22"/>
    </w:rPr>
  </w:style>
  <w:style w:type="paragraph" w:styleId="List2">
    <w:name w:val="List 2"/>
    <w:basedOn w:val="Normal"/>
    <w:rsid w:val="00990B57"/>
    <w:pPr>
      <w:ind w:left="720" w:hanging="360"/>
    </w:pPr>
  </w:style>
  <w:style w:type="paragraph" w:styleId="ListContinue2">
    <w:name w:val="List Continue 2"/>
    <w:basedOn w:val="Normal"/>
    <w:rsid w:val="00990B57"/>
    <w:pPr>
      <w:spacing w:after="120"/>
      <w:ind w:left="720"/>
    </w:pPr>
  </w:style>
  <w:style w:type="table" w:styleId="TableGrid">
    <w:name w:val="Table Grid"/>
    <w:basedOn w:val="TableNormal"/>
    <w:uiPriority w:val="59"/>
    <w:rsid w:val="00EF581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CaptionCentered1">
    <w:name w:val="Style Caption + Centered1"/>
    <w:basedOn w:val="Caption"/>
    <w:rsid w:val="004C0E74"/>
    <w:rPr>
      <w:rFonts w:eastAsia="Times New Roman"/>
      <w:lang w:eastAsia="en-US"/>
    </w:rPr>
  </w:style>
  <w:style w:type="character" w:customStyle="1" w:styleId="BodyTextChar1">
    <w:name w:val="Body Text Char1"/>
    <w:basedOn w:val="DefaultParagraphFont"/>
    <w:link w:val="BodyText"/>
    <w:rsid w:val="004C0E74"/>
    <w:rPr>
      <w:rFonts w:eastAsia="SimSun"/>
      <w:sz w:val="24"/>
      <w:szCs w:val="24"/>
      <w:lang w:val="en-US" w:eastAsia="zh-CN" w:bidi="ar-SA"/>
    </w:rPr>
  </w:style>
  <w:style w:type="character" w:customStyle="1" w:styleId="BodyTextFirstIndentChar">
    <w:name w:val="Body Text First Indent Char"/>
    <w:basedOn w:val="BodyTextChar1"/>
    <w:link w:val="BodyTextFirstIndent"/>
    <w:rsid w:val="00863EB8"/>
    <w:rPr>
      <w:rFonts w:eastAsia="SimSun"/>
      <w:sz w:val="24"/>
      <w:szCs w:val="24"/>
      <w:lang w:val="en-US" w:eastAsia="zh-CN" w:bidi="ar-SA"/>
    </w:rPr>
  </w:style>
  <w:style w:type="paragraph" w:customStyle="1" w:styleId="Text">
    <w:name w:val="Text"/>
    <w:basedOn w:val="Normal"/>
    <w:rsid w:val="00A007B8"/>
    <w:pPr>
      <w:tabs>
        <w:tab w:val="left" w:pos="288"/>
      </w:tabs>
      <w:ind w:firstLine="288"/>
      <w:jc w:val="both"/>
    </w:pPr>
    <w:rPr>
      <w:rFonts w:eastAsia="Times"/>
      <w:sz w:val="20"/>
      <w:szCs w:val="20"/>
      <w:lang w:eastAsia="en-US"/>
    </w:rPr>
  </w:style>
  <w:style w:type="paragraph" w:styleId="Footer">
    <w:name w:val="footer"/>
    <w:basedOn w:val="Normal"/>
    <w:rsid w:val="006C6730"/>
    <w:pPr>
      <w:tabs>
        <w:tab w:val="center" w:pos="4320"/>
        <w:tab w:val="right" w:pos="8640"/>
      </w:tabs>
    </w:pPr>
  </w:style>
  <w:style w:type="character" w:styleId="PageNumber">
    <w:name w:val="page number"/>
    <w:basedOn w:val="DefaultParagraphFont"/>
    <w:rsid w:val="006C6730"/>
  </w:style>
  <w:style w:type="paragraph" w:styleId="Header">
    <w:name w:val="header"/>
    <w:basedOn w:val="Normal"/>
    <w:rsid w:val="0072243C"/>
    <w:pPr>
      <w:tabs>
        <w:tab w:val="center" w:pos="4320"/>
        <w:tab w:val="right" w:pos="8640"/>
      </w:tabs>
    </w:pPr>
  </w:style>
  <w:style w:type="character" w:customStyle="1" w:styleId="articletitle">
    <w:name w:val="articletitle"/>
    <w:basedOn w:val="DefaultParagraphFont"/>
    <w:rsid w:val="005511A3"/>
  </w:style>
  <w:style w:type="paragraph" w:styleId="BalloonText">
    <w:name w:val="Balloon Text"/>
    <w:basedOn w:val="Normal"/>
    <w:semiHidden/>
    <w:rsid w:val="00D51B63"/>
    <w:rPr>
      <w:rFonts w:ascii="Tahoma" w:hAnsi="Tahoma" w:cs="Tahoma"/>
      <w:sz w:val="16"/>
      <w:szCs w:val="16"/>
    </w:rPr>
  </w:style>
  <w:style w:type="character" w:styleId="Hyperlink">
    <w:name w:val="Hyperlink"/>
    <w:basedOn w:val="DefaultParagraphFont"/>
    <w:uiPriority w:val="99"/>
    <w:rsid w:val="0085752A"/>
    <w:rPr>
      <w:color w:val="0000FF"/>
      <w:u w:val="single"/>
    </w:rPr>
  </w:style>
  <w:style w:type="paragraph" w:styleId="TOC1">
    <w:name w:val="toc 1"/>
    <w:basedOn w:val="Normal"/>
    <w:next w:val="Normal"/>
    <w:autoRedefine/>
    <w:uiPriority w:val="39"/>
    <w:rsid w:val="00B76C65"/>
  </w:style>
  <w:style w:type="paragraph" w:styleId="TOC2">
    <w:name w:val="toc 2"/>
    <w:basedOn w:val="Normal"/>
    <w:next w:val="Normal"/>
    <w:autoRedefine/>
    <w:uiPriority w:val="39"/>
    <w:rsid w:val="009F2578"/>
    <w:pPr>
      <w:tabs>
        <w:tab w:val="left" w:pos="960"/>
        <w:tab w:val="right" w:leader="dot" w:pos="9350"/>
      </w:tabs>
      <w:ind w:left="240"/>
    </w:pPr>
  </w:style>
  <w:style w:type="paragraph" w:styleId="TOC3">
    <w:name w:val="toc 3"/>
    <w:basedOn w:val="Normal"/>
    <w:next w:val="Normal"/>
    <w:autoRedefine/>
    <w:uiPriority w:val="39"/>
    <w:rsid w:val="00B76C65"/>
    <w:pPr>
      <w:ind w:left="480"/>
    </w:pPr>
  </w:style>
  <w:style w:type="paragraph" w:styleId="TableofFigures">
    <w:name w:val="table of figures"/>
    <w:basedOn w:val="Normal"/>
    <w:next w:val="Normal"/>
    <w:semiHidden/>
    <w:rsid w:val="00A33FD4"/>
  </w:style>
  <w:style w:type="paragraph" w:customStyle="1" w:styleId="StyleCaptionBlack">
    <w:name w:val="Style Caption + Black"/>
    <w:basedOn w:val="Caption"/>
    <w:link w:val="StyleCaptionBlackChar"/>
    <w:autoRedefine/>
    <w:rsid w:val="00E40F57"/>
    <w:rPr>
      <w:color w:val="000000"/>
    </w:rPr>
  </w:style>
  <w:style w:type="character" w:customStyle="1" w:styleId="CaptionChar1">
    <w:name w:val="Caption Char1"/>
    <w:basedOn w:val="DefaultParagraphFont"/>
    <w:link w:val="Caption"/>
    <w:rsid w:val="00E40F57"/>
    <w:rPr>
      <w:rFonts w:eastAsia="SimSun"/>
      <w:b/>
      <w:bCs/>
      <w:lang w:val="en-US" w:eastAsia="zh-CN" w:bidi="ar-SA"/>
    </w:rPr>
  </w:style>
  <w:style w:type="character" w:customStyle="1" w:styleId="StyleCaptionBlackChar">
    <w:name w:val="Style Caption + Black Char"/>
    <w:basedOn w:val="CaptionChar1"/>
    <w:link w:val="StyleCaptionBlack"/>
    <w:rsid w:val="00E40F57"/>
    <w:rPr>
      <w:rFonts w:eastAsia="SimSun"/>
      <w:b/>
      <w:bCs/>
      <w:color w:val="000000"/>
      <w:lang w:val="en-US" w:eastAsia="zh-CN" w:bidi="ar-SA"/>
    </w:rPr>
  </w:style>
  <w:style w:type="paragraph" w:customStyle="1" w:styleId="Pa6">
    <w:name w:val="Pa6"/>
    <w:basedOn w:val="Normal"/>
    <w:next w:val="Normal"/>
    <w:rsid w:val="00E56093"/>
    <w:pPr>
      <w:autoSpaceDE w:val="0"/>
      <w:autoSpaceDN w:val="0"/>
      <w:adjustRightInd w:val="0"/>
      <w:spacing w:line="221" w:lineRule="atLeast"/>
    </w:pPr>
    <w:rPr>
      <w:rFonts w:ascii="Adobe Garamond Pro" w:eastAsia="Times New Roman" w:hAnsi="Adobe Garamond Pro"/>
      <w:lang w:eastAsia="en-US"/>
    </w:rPr>
  </w:style>
  <w:style w:type="character" w:styleId="FollowedHyperlink">
    <w:name w:val="FollowedHyperlink"/>
    <w:basedOn w:val="DefaultParagraphFont"/>
    <w:rsid w:val="00D95587"/>
    <w:rPr>
      <w:color w:val="800080"/>
      <w:u w:val="single"/>
    </w:rPr>
  </w:style>
  <w:style w:type="paragraph" w:styleId="NormalWeb">
    <w:name w:val="Normal (Web)"/>
    <w:basedOn w:val="Normal"/>
    <w:rsid w:val="00E33C9E"/>
    <w:pPr>
      <w:spacing w:before="100" w:beforeAutospacing="1" w:after="100" w:afterAutospacing="1"/>
    </w:pPr>
    <w:rPr>
      <w:rFonts w:eastAsia="Times New Roman"/>
      <w:lang w:eastAsia="en-US"/>
    </w:rPr>
  </w:style>
  <w:style w:type="paragraph" w:customStyle="1" w:styleId="References">
    <w:name w:val="References"/>
    <w:basedOn w:val="Normal"/>
    <w:rsid w:val="001F62E1"/>
    <w:pPr>
      <w:spacing w:after="60"/>
      <w:ind w:left="720" w:hanging="720"/>
    </w:pPr>
    <w:rPr>
      <w:sz w:val="20"/>
    </w:rPr>
  </w:style>
  <w:style w:type="character" w:styleId="Emphasis">
    <w:name w:val="Emphasis"/>
    <w:basedOn w:val="DefaultParagraphFont"/>
    <w:qFormat/>
    <w:rsid w:val="001F62E1"/>
    <w:rPr>
      <w:i/>
      <w:iCs/>
    </w:rPr>
  </w:style>
  <w:style w:type="paragraph" w:styleId="FootnoteText">
    <w:name w:val="footnote text"/>
    <w:basedOn w:val="Normal"/>
    <w:semiHidden/>
    <w:rsid w:val="009D3893"/>
    <w:pPr>
      <w:spacing w:before="60" w:after="60" w:line="360" w:lineRule="auto"/>
      <w:ind w:firstLine="720"/>
      <w:jc w:val="both"/>
    </w:pPr>
    <w:rPr>
      <w:rFonts w:eastAsia="Times New Roman"/>
      <w:sz w:val="20"/>
      <w:szCs w:val="20"/>
      <w:lang w:eastAsia="en-US"/>
    </w:rPr>
  </w:style>
  <w:style w:type="character" w:styleId="CommentReference">
    <w:name w:val="annotation reference"/>
    <w:basedOn w:val="DefaultParagraphFont"/>
    <w:semiHidden/>
    <w:rsid w:val="00294DAE"/>
    <w:rPr>
      <w:sz w:val="16"/>
      <w:szCs w:val="16"/>
    </w:rPr>
  </w:style>
  <w:style w:type="paragraph" w:styleId="CommentText">
    <w:name w:val="annotation text"/>
    <w:basedOn w:val="Normal"/>
    <w:semiHidden/>
    <w:rsid w:val="00294DAE"/>
    <w:rPr>
      <w:sz w:val="20"/>
      <w:szCs w:val="20"/>
    </w:rPr>
  </w:style>
  <w:style w:type="paragraph" w:styleId="CommentSubject">
    <w:name w:val="annotation subject"/>
    <w:basedOn w:val="CommentText"/>
    <w:next w:val="CommentText"/>
    <w:semiHidden/>
    <w:rsid w:val="00294DAE"/>
    <w:rPr>
      <w:b/>
      <w:bCs/>
    </w:rPr>
  </w:style>
  <w:style w:type="character" w:styleId="FootnoteReference">
    <w:name w:val="footnote reference"/>
    <w:basedOn w:val="DefaultParagraphFont"/>
    <w:semiHidden/>
    <w:rsid w:val="00FA0F41"/>
    <w:rPr>
      <w:vertAlign w:val="superscript"/>
    </w:rPr>
  </w:style>
  <w:style w:type="paragraph" w:styleId="Date">
    <w:name w:val="Date"/>
    <w:basedOn w:val="Normal"/>
    <w:rsid w:val="00557509"/>
    <w:pPr>
      <w:spacing w:before="100" w:beforeAutospacing="1" w:after="100" w:afterAutospacing="1"/>
    </w:pPr>
    <w:rPr>
      <w:rFonts w:eastAsia="Times New Roman"/>
      <w:lang w:eastAsia="en-US"/>
    </w:rPr>
  </w:style>
  <w:style w:type="character" w:customStyle="1" w:styleId="content2">
    <w:name w:val="content2"/>
    <w:basedOn w:val="DefaultParagraphFont"/>
    <w:rsid w:val="00F42B14"/>
    <w:rPr>
      <w:sz w:val="24"/>
      <w:szCs w:val="24"/>
    </w:rPr>
  </w:style>
  <w:style w:type="paragraph" w:styleId="Subtitle">
    <w:name w:val="Subtitle"/>
    <w:basedOn w:val="Normal"/>
    <w:qFormat/>
    <w:rsid w:val="004B3ED3"/>
    <w:pPr>
      <w:jc w:val="both"/>
    </w:pPr>
    <w:rPr>
      <w:rFonts w:eastAsia="Times New Roman"/>
      <w:b/>
      <w:szCs w:val="20"/>
      <w:lang w:eastAsia="en-US"/>
    </w:rPr>
  </w:style>
  <w:style w:type="character" w:styleId="HTMLCode">
    <w:name w:val="HTML Code"/>
    <w:basedOn w:val="DefaultParagraphFont"/>
    <w:rsid w:val="004B3ED3"/>
    <w:rPr>
      <w:rFonts w:ascii="Courier New" w:eastAsia="Courier New" w:hAnsi="Courier New" w:cs="Courier New"/>
      <w:sz w:val="20"/>
      <w:szCs w:val="20"/>
    </w:rPr>
  </w:style>
  <w:style w:type="paragraph" w:styleId="HTMLPreformatted">
    <w:name w:val="HTML Preformatted"/>
    <w:basedOn w:val="Normal"/>
    <w:rsid w:val="004B3E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000000"/>
      <w:sz w:val="20"/>
      <w:szCs w:val="20"/>
      <w:lang w:eastAsia="en-US"/>
    </w:rPr>
  </w:style>
  <w:style w:type="paragraph" w:styleId="BodyText2">
    <w:name w:val="Body Text 2"/>
    <w:basedOn w:val="Normal"/>
    <w:rsid w:val="00305390"/>
    <w:pPr>
      <w:spacing w:after="120" w:line="480" w:lineRule="auto"/>
    </w:pPr>
  </w:style>
  <w:style w:type="paragraph" w:customStyle="1" w:styleId="Achievement">
    <w:name w:val="Achievement"/>
    <w:basedOn w:val="BodyText"/>
    <w:rsid w:val="00305390"/>
    <w:pPr>
      <w:numPr>
        <w:numId w:val="7"/>
      </w:numPr>
      <w:spacing w:after="60" w:line="220" w:lineRule="atLeast"/>
    </w:pPr>
    <w:rPr>
      <w:rFonts w:ascii="Arial" w:hAnsi="Arial"/>
      <w:spacing w:val="-5"/>
      <w:sz w:val="20"/>
      <w:szCs w:val="20"/>
      <w:lang w:eastAsia="en-US"/>
    </w:rPr>
  </w:style>
  <w:style w:type="paragraph" w:customStyle="1" w:styleId="Name">
    <w:name w:val="Name"/>
    <w:basedOn w:val="Normal"/>
    <w:next w:val="Normal"/>
    <w:rsid w:val="00305390"/>
    <w:pPr>
      <w:pBdr>
        <w:bottom w:val="single" w:sz="6" w:space="4" w:color="auto"/>
      </w:pBdr>
      <w:spacing w:after="440" w:line="240" w:lineRule="atLeast"/>
    </w:pPr>
    <w:rPr>
      <w:rFonts w:ascii="Arial Black" w:hAnsi="Arial Black"/>
      <w:spacing w:val="-35"/>
      <w:sz w:val="54"/>
      <w:szCs w:val="20"/>
      <w:lang w:eastAsia="en-US"/>
    </w:rPr>
  </w:style>
  <w:style w:type="paragraph" w:customStyle="1" w:styleId="SectionTitle">
    <w:name w:val="Section Title"/>
    <w:basedOn w:val="Normal"/>
    <w:next w:val="Normal"/>
    <w:autoRedefine/>
    <w:rsid w:val="00305390"/>
    <w:pPr>
      <w:spacing w:before="220" w:line="220" w:lineRule="atLeast"/>
    </w:pPr>
    <w:rPr>
      <w:rFonts w:ascii="Arial" w:hAnsi="Arial" w:cs="Arial"/>
      <w:b/>
      <w:bCs/>
      <w:spacing w:val="-10"/>
      <w:sz w:val="20"/>
      <w:szCs w:val="20"/>
      <w:lang w:eastAsia="en-US"/>
    </w:rPr>
  </w:style>
  <w:style w:type="character" w:customStyle="1" w:styleId="st">
    <w:name w:val="st"/>
    <w:basedOn w:val="DefaultParagraphFont"/>
    <w:rsid w:val="00305390"/>
  </w:style>
  <w:style w:type="character" w:customStyle="1" w:styleId="q">
    <w:name w:val="q"/>
    <w:basedOn w:val="DefaultParagraphFont"/>
    <w:rsid w:val="00305390"/>
  </w:style>
  <w:style w:type="character" w:customStyle="1" w:styleId="EmailStyle74">
    <w:name w:val="EmailStyle74"/>
    <w:basedOn w:val="DefaultParagraphFont"/>
    <w:semiHidden/>
    <w:rsid w:val="00305390"/>
    <w:rPr>
      <w:rFonts w:ascii="Arial" w:hAnsi="Arial" w:cs="Arial"/>
      <w:color w:val="auto"/>
      <w:sz w:val="20"/>
      <w:szCs w:val="20"/>
    </w:rPr>
  </w:style>
  <w:style w:type="paragraph" w:customStyle="1" w:styleId="Address">
    <w:name w:val="Address"/>
    <w:basedOn w:val="Normal"/>
    <w:rsid w:val="006B4149"/>
    <w:pPr>
      <w:tabs>
        <w:tab w:val="right" w:pos="9360"/>
      </w:tabs>
      <w:suppressAutoHyphens/>
      <w:spacing w:line="250" w:lineRule="atLeast"/>
    </w:pPr>
    <w:rPr>
      <w:rFonts w:eastAsia="Times New Roman"/>
      <w:color w:val="000000"/>
      <w:szCs w:val="20"/>
      <w:lang w:eastAsia="ar-SA"/>
    </w:rPr>
  </w:style>
  <w:style w:type="paragraph" w:customStyle="1" w:styleId="StyleReferencessjdLinespacingExactly12pt">
    <w:name w:val="Style References_sjd + Line spacing:  Exactly 12 pt"/>
    <w:basedOn w:val="Normal"/>
    <w:rsid w:val="006B4149"/>
    <w:pPr>
      <w:widowControl w:val="0"/>
      <w:tabs>
        <w:tab w:val="left" w:pos="5760"/>
        <w:tab w:val="left" w:pos="10080"/>
      </w:tabs>
      <w:suppressAutoHyphens/>
      <w:spacing w:before="40" w:after="40" w:line="240" w:lineRule="exact"/>
      <w:ind w:left="360" w:hanging="144"/>
      <w:jc w:val="both"/>
    </w:pPr>
    <w:rPr>
      <w:rFonts w:eastAsia="Times New Roman"/>
      <w:color w:val="000000"/>
      <w:szCs w:val="20"/>
      <w:lang w:eastAsia="ar-SA"/>
    </w:rPr>
  </w:style>
  <w:style w:type="paragraph" w:customStyle="1" w:styleId="StyleactivitiesLeft0Firstline0LinespacingExact">
    <w:name w:val="Style activities + Left:  0&quot; First line:  0&quot; Line spacing:  Exact..."/>
    <w:basedOn w:val="Normal"/>
    <w:rsid w:val="006B4149"/>
    <w:pPr>
      <w:tabs>
        <w:tab w:val="left" w:pos="720"/>
      </w:tabs>
      <w:suppressAutoHyphens/>
      <w:spacing w:line="240" w:lineRule="exact"/>
      <w:ind w:left="720" w:hanging="720"/>
      <w:jc w:val="both"/>
    </w:pPr>
    <w:rPr>
      <w:rFonts w:eastAsia="Times New Roman"/>
      <w:color w:val="000000"/>
      <w:szCs w:val="20"/>
      <w:lang w:eastAsia="ar-SA"/>
    </w:rPr>
  </w:style>
  <w:style w:type="paragraph" w:styleId="PlainText">
    <w:name w:val="Plain Text"/>
    <w:basedOn w:val="Normal"/>
    <w:rsid w:val="006B4149"/>
    <w:rPr>
      <w:rFonts w:ascii="Courier New" w:eastAsia="Times New Roman" w:hAnsi="Courier New"/>
      <w:sz w:val="20"/>
      <w:szCs w:val="20"/>
      <w:lang w:eastAsia="en-US"/>
    </w:rPr>
  </w:style>
  <w:style w:type="paragraph" w:styleId="E-mailSignature">
    <w:name w:val="E-mail Signature"/>
    <w:basedOn w:val="Normal"/>
    <w:rsid w:val="006B4149"/>
    <w:rPr>
      <w:rFonts w:eastAsia="Times New Roman"/>
      <w:lang w:eastAsia="en-US"/>
    </w:rPr>
  </w:style>
  <w:style w:type="character" w:styleId="Strong">
    <w:name w:val="Strong"/>
    <w:basedOn w:val="DefaultParagraphFont"/>
    <w:qFormat/>
    <w:rsid w:val="006B4149"/>
    <w:rPr>
      <w:b/>
      <w:bCs/>
    </w:rPr>
  </w:style>
  <w:style w:type="paragraph" w:customStyle="1" w:styleId="BodyTextKeep">
    <w:name w:val="Body Text Keep"/>
    <w:basedOn w:val="BodyText"/>
    <w:rsid w:val="00750D6A"/>
    <w:pPr>
      <w:keepNext/>
      <w:spacing w:after="220" w:line="220" w:lineRule="atLeast"/>
      <w:ind w:left="1080"/>
      <w:jc w:val="left"/>
    </w:pPr>
    <w:rPr>
      <w:rFonts w:eastAsia="Times New Roman"/>
      <w:sz w:val="20"/>
      <w:szCs w:val="20"/>
      <w:lang w:eastAsia="en-US"/>
    </w:rPr>
  </w:style>
  <w:style w:type="paragraph" w:customStyle="1" w:styleId="ProposalText">
    <w:name w:val="ProposalText"/>
    <w:basedOn w:val="Normal"/>
    <w:rsid w:val="00C23748"/>
    <w:pPr>
      <w:jc w:val="both"/>
    </w:pPr>
    <w:rPr>
      <w:rFonts w:ascii="Calibri" w:hAnsi="Calibri"/>
      <w:sz w:val="22"/>
      <w:szCs w:val="22"/>
    </w:rPr>
  </w:style>
  <w:style w:type="character" w:customStyle="1" w:styleId="BodyTextChar">
    <w:name w:val="Body Text Char"/>
    <w:basedOn w:val="DefaultParagraphFont"/>
    <w:rsid w:val="008B37CA"/>
    <w:rPr>
      <w:rFonts w:eastAsia="SimSun"/>
      <w:sz w:val="24"/>
      <w:szCs w:val="24"/>
      <w:lang w:val="en-US" w:eastAsia="zh-CN" w:bidi="ar-SA"/>
    </w:rPr>
  </w:style>
  <w:style w:type="character" w:customStyle="1" w:styleId="CaptionChar">
    <w:name w:val="Caption Char"/>
    <w:basedOn w:val="DefaultParagraphFont"/>
    <w:rsid w:val="00016BDA"/>
    <w:rPr>
      <w:rFonts w:eastAsia="SimSun"/>
      <w:b/>
      <w:bCs/>
      <w:lang w:val="en-US" w:eastAsia="zh-CN" w:bidi="ar-SA"/>
    </w:rPr>
  </w:style>
  <w:style w:type="character" w:customStyle="1" w:styleId="apple-style-span">
    <w:name w:val="apple-style-span"/>
    <w:basedOn w:val="DefaultParagraphFont"/>
    <w:rsid w:val="00E01A74"/>
  </w:style>
  <w:style w:type="paragraph" w:customStyle="1" w:styleId="StyleCaptionBold">
    <w:name w:val="Style Caption + Bold"/>
    <w:basedOn w:val="Caption"/>
    <w:link w:val="StyleCaptionBoldChar"/>
    <w:rsid w:val="00726E5D"/>
    <w:pPr>
      <w:keepNext/>
      <w:suppressAutoHyphens/>
      <w:spacing w:before="0"/>
    </w:pPr>
    <w:rPr>
      <w:rFonts w:ascii="Calibri" w:hAnsi="Calibri"/>
      <w:color w:val="365F91"/>
      <w:lang w:eastAsia="ar-SA"/>
    </w:rPr>
  </w:style>
  <w:style w:type="character" w:customStyle="1" w:styleId="StyleCaptionBoldChar">
    <w:name w:val="Style Caption + Bold Char"/>
    <w:basedOn w:val="CaptionChar1"/>
    <w:link w:val="StyleCaptionBold"/>
    <w:rsid w:val="00726E5D"/>
    <w:rPr>
      <w:rFonts w:ascii="Calibri" w:eastAsia="SimSun" w:hAnsi="Calibri"/>
      <w:b/>
      <w:bCs/>
      <w:color w:val="365F91"/>
      <w:lang w:val="en-US" w:eastAsia="ar-SA" w:bidi="ar-SA"/>
    </w:rPr>
  </w:style>
  <w:style w:type="character" w:customStyle="1" w:styleId="EmailStyle88">
    <w:name w:val="EmailStyle88"/>
    <w:basedOn w:val="DefaultParagraphFont"/>
    <w:semiHidden/>
    <w:rsid w:val="00152258"/>
    <w:rPr>
      <w:rFonts w:ascii="Arial" w:hAnsi="Arial" w:cs="Arial"/>
      <w:color w:val="000080"/>
      <w:sz w:val="20"/>
      <w:szCs w:val="20"/>
    </w:rPr>
  </w:style>
  <w:style w:type="character" w:customStyle="1" w:styleId="apple-converted-space">
    <w:name w:val="apple-converted-space"/>
    <w:basedOn w:val="DefaultParagraphFont"/>
    <w:rsid w:val="008A18B8"/>
  </w:style>
  <w:style w:type="paragraph" w:customStyle="1" w:styleId="Default">
    <w:name w:val="Default"/>
    <w:rsid w:val="00B13812"/>
    <w:pPr>
      <w:autoSpaceDE w:val="0"/>
      <w:autoSpaceDN w:val="0"/>
      <w:adjustRightInd w:val="0"/>
    </w:pPr>
    <w:rPr>
      <w:color w:val="000000"/>
      <w:sz w:val="24"/>
      <w:szCs w:val="24"/>
    </w:rPr>
  </w:style>
  <w:style w:type="paragraph" w:styleId="NoSpacing">
    <w:name w:val="No Spacing"/>
    <w:uiPriority w:val="1"/>
    <w:qFormat/>
    <w:rsid w:val="00FB3099"/>
    <w:rPr>
      <w:rFonts w:cstheme="minorBidi"/>
      <w:sz w:val="24"/>
      <w:szCs w:val="22"/>
    </w:rPr>
  </w:style>
  <w:style w:type="paragraph" w:styleId="ListParagraph">
    <w:name w:val="List Paragraph"/>
    <w:basedOn w:val="Normal"/>
    <w:uiPriority w:val="34"/>
    <w:qFormat/>
    <w:rsid w:val="00FB3099"/>
    <w:pPr>
      <w:spacing w:after="200" w:line="276" w:lineRule="auto"/>
      <w:ind w:left="720"/>
      <w:contextualSpacing/>
    </w:pPr>
    <w:rPr>
      <w:rFonts w:cstheme="minorBidi"/>
      <w:szCs w:val="22"/>
    </w:rPr>
  </w:style>
  <w:style w:type="paragraph" w:styleId="BodyTextIndent">
    <w:name w:val="Body Text Indent"/>
    <w:basedOn w:val="Normal"/>
    <w:link w:val="BodyTextIndentChar"/>
    <w:semiHidden/>
    <w:unhideWhenUsed/>
    <w:rsid w:val="00FB3099"/>
    <w:pPr>
      <w:spacing w:after="120"/>
      <w:ind w:left="360"/>
    </w:pPr>
  </w:style>
  <w:style w:type="character" w:customStyle="1" w:styleId="BodyTextIndentChar">
    <w:name w:val="Body Text Indent Char"/>
    <w:basedOn w:val="DefaultParagraphFont"/>
    <w:link w:val="BodyTextIndent"/>
    <w:semiHidden/>
    <w:rsid w:val="00FB309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221743">
      <w:bodyDiv w:val="1"/>
      <w:marLeft w:val="0"/>
      <w:marRight w:val="0"/>
      <w:marTop w:val="0"/>
      <w:marBottom w:val="0"/>
      <w:divBdr>
        <w:top w:val="none" w:sz="0" w:space="0" w:color="auto"/>
        <w:left w:val="none" w:sz="0" w:space="0" w:color="auto"/>
        <w:bottom w:val="none" w:sz="0" w:space="0" w:color="auto"/>
        <w:right w:val="none" w:sz="0" w:space="0" w:color="auto"/>
      </w:divBdr>
    </w:div>
    <w:div w:id="694383505">
      <w:bodyDiv w:val="1"/>
      <w:marLeft w:val="0"/>
      <w:marRight w:val="0"/>
      <w:marTop w:val="0"/>
      <w:marBottom w:val="0"/>
      <w:divBdr>
        <w:top w:val="none" w:sz="0" w:space="0" w:color="auto"/>
        <w:left w:val="none" w:sz="0" w:space="0" w:color="auto"/>
        <w:bottom w:val="none" w:sz="0" w:space="0" w:color="auto"/>
        <w:right w:val="none" w:sz="0" w:space="0" w:color="auto"/>
      </w:divBdr>
    </w:div>
    <w:div w:id="1187865105">
      <w:bodyDiv w:val="1"/>
      <w:marLeft w:val="0"/>
      <w:marRight w:val="0"/>
      <w:marTop w:val="0"/>
      <w:marBottom w:val="0"/>
      <w:divBdr>
        <w:top w:val="none" w:sz="0" w:space="0" w:color="auto"/>
        <w:left w:val="none" w:sz="0" w:space="0" w:color="auto"/>
        <w:bottom w:val="none" w:sz="0" w:space="0" w:color="auto"/>
        <w:right w:val="none" w:sz="0" w:space="0" w:color="auto"/>
      </w:divBdr>
    </w:div>
    <w:div w:id="1271204765">
      <w:bodyDiv w:val="1"/>
      <w:marLeft w:val="0"/>
      <w:marRight w:val="0"/>
      <w:marTop w:val="0"/>
      <w:marBottom w:val="0"/>
      <w:divBdr>
        <w:top w:val="none" w:sz="0" w:space="0" w:color="auto"/>
        <w:left w:val="none" w:sz="0" w:space="0" w:color="auto"/>
        <w:bottom w:val="none" w:sz="0" w:space="0" w:color="auto"/>
        <w:right w:val="none" w:sz="0" w:space="0" w:color="auto"/>
      </w:divBdr>
    </w:div>
    <w:div w:id="1352609673">
      <w:bodyDiv w:val="1"/>
      <w:marLeft w:val="0"/>
      <w:marRight w:val="0"/>
      <w:marTop w:val="0"/>
      <w:marBottom w:val="0"/>
      <w:divBdr>
        <w:top w:val="none" w:sz="0" w:space="0" w:color="auto"/>
        <w:left w:val="none" w:sz="0" w:space="0" w:color="auto"/>
        <w:bottom w:val="none" w:sz="0" w:space="0" w:color="auto"/>
        <w:right w:val="none" w:sz="0" w:space="0" w:color="auto"/>
      </w:divBdr>
      <w:divsChild>
        <w:div w:id="1237323579">
          <w:marLeft w:val="0"/>
          <w:marRight w:val="0"/>
          <w:marTop w:val="0"/>
          <w:marBottom w:val="0"/>
          <w:divBdr>
            <w:top w:val="none" w:sz="0" w:space="0" w:color="auto"/>
            <w:left w:val="none" w:sz="0" w:space="0" w:color="auto"/>
            <w:bottom w:val="none" w:sz="0" w:space="0" w:color="auto"/>
            <w:right w:val="none" w:sz="0" w:space="0" w:color="auto"/>
          </w:divBdr>
          <w:divsChild>
            <w:div w:id="1959867781">
              <w:marLeft w:val="0"/>
              <w:marRight w:val="0"/>
              <w:marTop w:val="0"/>
              <w:marBottom w:val="0"/>
              <w:divBdr>
                <w:top w:val="none" w:sz="0" w:space="0" w:color="auto"/>
                <w:left w:val="none" w:sz="0" w:space="0" w:color="auto"/>
                <w:bottom w:val="none" w:sz="0" w:space="0" w:color="auto"/>
                <w:right w:val="none" w:sz="0" w:space="0" w:color="auto"/>
              </w:divBdr>
              <w:divsChild>
                <w:div w:id="819733830">
                  <w:marLeft w:val="0"/>
                  <w:marRight w:val="0"/>
                  <w:marTop w:val="0"/>
                  <w:marBottom w:val="0"/>
                  <w:divBdr>
                    <w:top w:val="none" w:sz="0" w:space="0" w:color="auto"/>
                    <w:left w:val="none" w:sz="0" w:space="0" w:color="auto"/>
                    <w:bottom w:val="none" w:sz="0" w:space="0" w:color="auto"/>
                    <w:right w:val="none" w:sz="0" w:space="0" w:color="auto"/>
                  </w:divBdr>
                  <w:divsChild>
                    <w:div w:id="33625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9938476">
      <w:bodyDiv w:val="1"/>
      <w:marLeft w:val="0"/>
      <w:marRight w:val="0"/>
      <w:marTop w:val="0"/>
      <w:marBottom w:val="0"/>
      <w:divBdr>
        <w:top w:val="none" w:sz="0" w:space="0" w:color="auto"/>
        <w:left w:val="none" w:sz="0" w:space="0" w:color="auto"/>
        <w:bottom w:val="none" w:sz="0" w:space="0" w:color="auto"/>
        <w:right w:val="none" w:sz="0" w:space="0" w:color="auto"/>
      </w:divBdr>
    </w:div>
    <w:div w:id="1512715910">
      <w:bodyDiv w:val="1"/>
      <w:marLeft w:val="0"/>
      <w:marRight w:val="0"/>
      <w:marTop w:val="0"/>
      <w:marBottom w:val="0"/>
      <w:divBdr>
        <w:top w:val="none" w:sz="0" w:space="0" w:color="auto"/>
        <w:left w:val="none" w:sz="0" w:space="0" w:color="auto"/>
        <w:bottom w:val="none" w:sz="0" w:space="0" w:color="auto"/>
        <w:right w:val="none" w:sz="0" w:space="0" w:color="auto"/>
      </w:divBdr>
    </w:div>
    <w:div w:id="1807119689">
      <w:bodyDiv w:val="1"/>
      <w:marLeft w:val="0"/>
      <w:marRight w:val="0"/>
      <w:marTop w:val="0"/>
      <w:marBottom w:val="0"/>
      <w:divBdr>
        <w:top w:val="none" w:sz="0" w:space="0" w:color="auto"/>
        <w:left w:val="none" w:sz="0" w:space="0" w:color="auto"/>
        <w:bottom w:val="none" w:sz="0" w:space="0" w:color="auto"/>
        <w:right w:val="none" w:sz="0" w:space="0" w:color="auto"/>
      </w:divBdr>
      <w:divsChild>
        <w:div w:id="5030174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0233397">
      <w:bodyDiv w:val="1"/>
      <w:marLeft w:val="0"/>
      <w:marRight w:val="0"/>
      <w:marTop w:val="0"/>
      <w:marBottom w:val="0"/>
      <w:divBdr>
        <w:top w:val="none" w:sz="0" w:space="0" w:color="auto"/>
        <w:left w:val="none" w:sz="0" w:space="0" w:color="auto"/>
        <w:bottom w:val="none" w:sz="0" w:space="0" w:color="auto"/>
        <w:right w:val="none" w:sz="0" w:space="0" w:color="auto"/>
      </w:divBdr>
    </w:div>
    <w:div w:id="1991858583">
      <w:bodyDiv w:val="1"/>
      <w:marLeft w:val="0"/>
      <w:marRight w:val="0"/>
      <w:marTop w:val="0"/>
      <w:marBottom w:val="0"/>
      <w:divBdr>
        <w:top w:val="none" w:sz="0" w:space="0" w:color="auto"/>
        <w:left w:val="none" w:sz="0" w:space="0" w:color="auto"/>
        <w:bottom w:val="none" w:sz="0" w:space="0" w:color="auto"/>
        <w:right w:val="none" w:sz="0" w:space="0" w:color="auto"/>
      </w:divBdr>
    </w:div>
    <w:div w:id="2121140625">
      <w:bodyDiv w:val="1"/>
      <w:marLeft w:val="0"/>
      <w:marRight w:val="0"/>
      <w:marTop w:val="0"/>
      <w:marBottom w:val="0"/>
      <w:divBdr>
        <w:top w:val="none" w:sz="0" w:space="0" w:color="auto"/>
        <w:left w:val="none" w:sz="0" w:space="0" w:color="auto"/>
        <w:bottom w:val="none" w:sz="0" w:space="0" w:color="auto"/>
        <w:right w:val="none" w:sz="0" w:space="0" w:color="auto"/>
      </w:divBdr>
    </w:div>
    <w:div w:id="2146198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tu.NGCSTU\Application%20Data\Microsoft\Templates\mywriteup.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mywriteup</Template>
  <TotalTime>5</TotalTime>
  <Pages>1</Pages>
  <Words>316</Words>
  <Characters>1807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Title</vt:lpstr>
    </vt:vector>
  </TitlesOfParts>
  <Company>jsungc</Company>
  <LinksUpToDate>false</LinksUpToDate>
  <CharactersWithSpaces>2119</CharactersWithSpaces>
  <SharedDoc>false</SharedDoc>
  <HLinks>
    <vt:vector size="276" baseType="variant">
      <vt:variant>
        <vt:i4>7471192</vt:i4>
      </vt:variant>
      <vt:variant>
        <vt:i4>300</vt:i4>
      </vt:variant>
      <vt:variant>
        <vt:i4>0</vt:i4>
      </vt:variant>
      <vt:variant>
        <vt:i4>5</vt:i4>
      </vt:variant>
      <vt:variant>
        <vt:lpwstr>mailto:jpierce@mdot.state.ms.us</vt:lpwstr>
      </vt:variant>
      <vt:variant>
        <vt:lpwstr/>
      </vt:variant>
      <vt:variant>
        <vt:i4>4391023</vt:i4>
      </vt:variant>
      <vt:variant>
        <vt:i4>288</vt:i4>
      </vt:variant>
      <vt:variant>
        <vt:i4>0</vt:i4>
      </vt:variant>
      <vt:variant>
        <vt:i4>5</vt:i4>
      </vt:variant>
      <vt:variant>
        <vt:lpwstr>mailto:franzeseo@ornl.gov</vt:lpwstr>
      </vt:variant>
      <vt:variant>
        <vt:lpwstr/>
      </vt:variant>
      <vt:variant>
        <vt:i4>8257655</vt:i4>
      </vt:variant>
      <vt:variant>
        <vt:i4>285</vt:i4>
      </vt:variant>
      <vt:variant>
        <vt:i4>0</vt:i4>
      </vt:variant>
      <vt:variant>
        <vt:i4>5</vt:i4>
      </vt:variant>
      <vt:variant>
        <vt:lpwstr>http://www.informs.org/Prizes/RailroadApps.html</vt:lpwstr>
      </vt:variant>
      <vt:variant>
        <vt:lpwstr/>
      </vt:variant>
      <vt:variant>
        <vt:i4>5767235</vt:i4>
      </vt:variant>
      <vt:variant>
        <vt:i4>282</vt:i4>
      </vt:variant>
      <vt:variant>
        <vt:i4>0</vt:i4>
      </vt:variant>
      <vt:variant>
        <vt:i4>5</vt:i4>
      </vt:variant>
      <vt:variant>
        <vt:lpwstr>http://www.dash.net/</vt:lpwstr>
      </vt:variant>
      <vt:variant>
        <vt:lpwstr/>
      </vt:variant>
      <vt:variant>
        <vt:i4>8060939</vt:i4>
      </vt:variant>
      <vt:variant>
        <vt:i4>279</vt:i4>
      </vt:variant>
      <vt:variant>
        <vt:i4>0</vt:i4>
      </vt:variant>
      <vt:variant>
        <vt:i4>5</vt:i4>
      </vt:variant>
      <vt:variant>
        <vt:lpwstr>mailto:zhou@eng.utah.edu</vt:lpwstr>
      </vt:variant>
      <vt:variant>
        <vt:lpwstr/>
      </vt:variant>
      <vt:variant>
        <vt:i4>4063301</vt:i4>
      </vt:variant>
      <vt:variant>
        <vt:i4>276</vt:i4>
      </vt:variant>
      <vt:variant>
        <vt:i4>0</vt:i4>
      </vt:variant>
      <vt:variant>
        <vt:i4>5</vt:i4>
      </vt:variant>
      <vt:variant>
        <vt:lpwstr>mailto:feng.wang@jsums.edu</vt:lpwstr>
      </vt:variant>
      <vt:variant>
        <vt:lpwstr/>
      </vt:variant>
      <vt:variant>
        <vt:i4>1179702</vt:i4>
      </vt:variant>
      <vt:variant>
        <vt:i4>233</vt:i4>
      </vt:variant>
      <vt:variant>
        <vt:i4>0</vt:i4>
      </vt:variant>
      <vt:variant>
        <vt:i4>5</vt:i4>
      </vt:variant>
      <vt:variant>
        <vt:lpwstr/>
      </vt:variant>
      <vt:variant>
        <vt:lpwstr>_Toc235343560</vt:lpwstr>
      </vt:variant>
      <vt:variant>
        <vt:i4>1114166</vt:i4>
      </vt:variant>
      <vt:variant>
        <vt:i4>227</vt:i4>
      </vt:variant>
      <vt:variant>
        <vt:i4>0</vt:i4>
      </vt:variant>
      <vt:variant>
        <vt:i4>5</vt:i4>
      </vt:variant>
      <vt:variant>
        <vt:lpwstr/>
      </vt:variant>
      <vt:variant>
        <vt:lpwstr>_Toc235343559</vt:lpwstr>
      </vt:variant>
      <vt:variant>
        <vt:i4>1114166</vt:i4>
      </vt:variant>
      <vt:variant>
        <vt:i4>221</vt:i4>
      </vt:variant>
      <vt:variant>
        <vt:i4>0</vt:i4>
      </vt:variant>
      <vt:variant>
        <vt:i4>5</vt:i4>
      </vt:variant>
      <vt:variant>
        <vt:lpwstr/>
      </vt:variant>
      <vt:variant>
        <vt:lpwstr>_Toc235343558</vt:lpwstr>
      </vt:variant>
      <vt:variant>
        <vt:i4>1507382</vt:i4>
      </vt:variant>
      <vt:variant>
        <vt:i4>212</vt:i4>
      </vt:variant>
      <vt:variant>
        <vt:i4>0</vt:i4>
      </vt:variant>
      <vt:variant>
        <vt:i4>5</vt:i4>
      </vt:variant>
      <vt:variant>
        <vt:lpwstr/>
      </vt:variant>
      <vt:variant>
        <vt:lpwstr>_Toc235343531</vt:lpwstr>
      </vt:variant>
      <vt:variant>
        <vt:i4>1507382</vt:i4>
      </vt:variant>
      <vt:variant>
        <vt:i4>206</vt:i4>
      </vt:variant>
      <vt:variant>
        <vt:i4>0</vt:i4>
      </vt:variant>
      <vt:variant>
        <vt:i4>5</vt:i4>
      </vt:variant>
      <vt:variant>
        <vt:lpwstr/>
      </vt:variant>
      <vt:variant>
        <vt:lpwstr>_Toc235343530</vt:lpwstr>
      </vt:variant>
      <vt:variant>
        <vt:i4>1441846</vt:i4>
      </vt:variant>
      <vt:variant>
        <vt:i4>200</vt:i4>
      </vt:variant>
      <vt:variant>
        <vt:i4>0</vt:i4>
      </vt:variant>
      <vt:variant>
        <vt:i4>5</vt:i4>
      </vt:variant>
      <vt:variant>
        <vt:lpwstr/>
      </vt:variant>
      <vt:variant>
        <vt:lpwstr>_Toc235343529</vt:lpwstr>
      </vt:variant>
      <vt:variant>
        <vt:i4>1441846</vt:i4>
      </vt:variant>
      <vt:variant>
        <vt:i4>194</vt:i4>
      </vt:variant>
      <vt:variant>
        <vt:i4>0</vt:i4>
      </vt:variant>
      <vt:variant>
        <vt:i4>5</vt:i4>
      </vt:variant>
      <vt:variant>
        <vt:lpwstr/>
      </vt:variant>
      <vt:variant>
        <vt:lpwstr>_Toc235343528</vt:lpwstr>
      </vt:variant>
      <vt:variant>
        <vt:i4>1900599</vt:i4>
      </vt:variant>
      <vt:variant>
        <vt:i4>185</vt:i4>
      </vt:variant>
      <vt:variant>
        <vt:i4>0</vt:i4>
      </vt:variant>
      <vt:variant>
        <vt:i4>5</vt:i4>
      </vt:variant>
      <vt:variant>
        <vt:lpwstr/>
      </vt:variant>
      <vt:variant>
        <vt:lpwstr>_Toc235343499</vt:lpwstr>
      </vt:variant>
      <vt:variant>
        <vt:i4>1900599</vt:i4>
      </vt:variant>
      <vt:variant>
        <vt:i4>179</vt:i4>
      </vt:variant>
      <vt:variant>
        <vt:i4>0</vt:i4>
      </vt:variant>
      <vt:variant>
        <vt:i4>5</vt:i4>
      </vt:variant>
      <vt:variant>
        <vt:lpwstr/>
      </vt:variant>
      <vt:variant>
        <vt:lpwstr>_Toc235343498</vt:lpwstr>
      </vt:variant>
      <vt:variant>
        <vt:i4>1900599</vt:i4>
      </vt:variant>
      <vt:variant>
        <vt:i4>173</vt:i4>
      </vt:variant>
      <vt:variant>
        <vt:i4>0</vt:i4>
      </vt:variant>
      <vt:variant>
        <vt:i4>5</vt:i4>
      </vt:variant>
      <vt:variant>
        <vt:lpwstr/>
      </vt:variant>
      <vt:variant>
        <vt:lpwstr>_Toc235343497</vt:lpwstr>
      </vt:variant>
      <vt:variant>
        <vt:i4>1900599</vt:i4>
      </vt:variant>
      <vt:variant>
        <vt:i4>167</vt:i4>
      </vt:variant>
      <vt:variant>
        <vt:i4>0</vt:i4>
      </vt:variant>
      <vt:variant>
        <vt:i4>5</vt:i4>
      </vt:variant>
      <vt:variant>
        <vt:lpwstr/>
      </vt:variant>
      <vt:variant>
        <vt:lpwstr>_Toc235343496</vt:lpwstr>
      </vt:variant>
      <vt:variant>
        <vt:i4>1900599</vt:i4>
      </vt:variant>
      <vt:variant>
        <vt:i4>161</vt:i4>
      </vt:variant>
      <vt:variant>
        <vt:i4>0</vt:i4>
      </vt:variant>
      <vt:variant>
        <vt:i4>5</vt:i4>
      </vt:variant>
      <vt:variant>
        <vt:lpwstr/>
      </vt:variant>
      <vt:variant>
        <vt:lpwstr>_Toc235343495</vt:lpwstr>
      </vt:variant>
      <vt:variant>
        <vt:i4>1900599</vt:i4>
      </vt:variant>
      <vt:variant>
        <vt:i4>155</vt:i4>
      </vt:variant>
      <vt:variant>
        <vt:i4>0</vt:i4>
      </vt:variant>
      <vt:variant>
        <vt:i4>5</vt:i4>
      </vt:variant>
      <vt:variant>
        <vt:lpwstr/>
      </vt:variant>
      <vt:variant>
        <vt:lpwstr>_Toc235343494</vt:lpwstr>
      </vt:variant>
      <vt:variant>
        <vt:i4>1900599</vt:i4>
      </vt:variant>
      <vt:variant>
        <vt:i4>149</vt:i4>
      </vt:variant>
      <vt:variant>
        <vt:i4>0</vt:i4>
      </vt:variant>
      <vt:variant>
        <vt:i4>5</vt:i4>
      </vt:variant>
      <vt:variant>
        <vt:lpwstr/>
      </vt:variant>
      <vt:variant>
        <vt:lpwstr>_Toc235343493</vt:lpwstr>
      </vt:variant>
      <vt:variant>
        <vt:i4>1900599</vt:i4>
      </vt:variant>
      <vt:variant>
        <vt:i4>143</vt:i4>
      </vt:variant>
      <vt:variant>
        <vt:i4>0</vt:i4>
      </vt:variant>
      <vt:variant>
        <vt:i4>5</vt:i4>
      </vt:variant>
      <vt:variant>
        <vt:lpwstr/>
      </vt:variant>
      <vt:variant>
        <vt:lpwstr>_Toc235343492</vt:lpwstr>
      </vt:variant>
      <vt:variant>
        <vt:i4>1900599</vt:i4>
      </vt:variant>
      <vt:variant>
        <vt:i4>137</vt:i4>
      </vt:variant>
      <vt:variant>
        <vt:i4>0</vt:i4>
      </vt:variant>
      <vt:variant>
        <vt:i4>5</vt:i4>
      </vt:variant>
      <vt:variant>
        <vt:lpwstr/>
      </vt:variant>
      <vt:variant>
        <vt:lpwstr>_Toc235343491</vt:lpwstr>
      </vt:variant>
      <vt:variant>
        <vt:i4>1900599</vt:i4>
      </vt:variant>
      <vt:variant>
        <vt:i4>131</vt:i4>
      </vt:variant>
      <vt:variant>
        <vt:i4>0</vt:i4>
      </vt:variant>
      <vt:variant>
        <vt:i4>5</vt:i4>
      </vt:variant>
      <vt:variant>
        <vt:lpwstr/>
      </vt:variant>
      <vt:variant>
        <vt:lpwstr>_Toc235343490</vt:lpwstr>
      </vt:variant>
      <vt:variant>
        <vt:i4>1835063</vt:i4>
      </vt:variant>
      <vt:variant>
        <vt:i4>125</vt:i4>
      </vt:variant>
      <vt:variant>
        <vt:i4>0</vt:i4>
      </vt:variant>
      <vt:variant>
        <vt:i4>5</vt:i4>
      </vt:variant>
      <vt:variant>
        <vt:lpwstr/>
      </vt:variant>
      <vt:variant>
        <vt:lpwstr>_Toc235343489</vt:lpwstr>
      </vt:variant>
      <vt:variant>
        <vt:i4>1835063</vt:i4>
      </vt:variant>
      <vt:variant>
        <vt:i4>119</vt:i4>
      </vt:variant>
      <vt:variant>
        <vt:i4>0</vt:i4>
      </vt:variant>
      <vt:variant>
        <vt:i4>5</vt:i4>
      </vt:variant>
      <vt:variant>
        <vt:lpwstr/>
      </vt:variant>
      <vt:variant>
        <vt:lpwstr>_Toc235343488</vt:lpwstr>
      </vt:variant>
      <vt:variant>
        <vt:i4>1835063</vt:i4>
      </vt:variant>
      <vt:variant>
        <vt:i4>113</vt:i4>
      </vt:variant>
      <vt:variant>
        <vt:i4>0</vt:i4>
      </vt:variant>
      <vt:variant>
        <vt:i4>5</vt:i4>
      </vt:variant>
      <vt:variant>
        <vt:lpwstr/>
      </vt:variant>
      <vt:variant>
        <vt:lpwstr>_Toc235343487</vt:lpwstr>
      </vt:variant>
      <vt:variant>
        <vt:i4>1835063</vt:i4>
      </vt:variant>
      <vt:variant>
        <vt:i4>107</vt:i4>
      </vt:variant>
      <vt:variant>
        <vt:i4>0</vt:i4>
      </vt:variant>
      <vt:variant>
        <vt:i4>5</vt:i4>
      </vt:variant>
      <vt:variant>
        <vt:lpwstr/>
      </vt:variant>
      <vt:variant>
        <vt:lpwstr>_Toc235343486</vt:lpwstr>
      </vt:variant>
      <vt:variant>
        <vt:i4>1835063</vt:i4>
      </vt:variant>
      <vt:variant>
        <vt:i4>101</vt:i4>
      </vt:variant>
      <vt:variant>
        <vt:i4>0</vt:i4>
      </vt:variant>
      <vt:variant>
        <vt:i4>5</vt:i4>
      </vt:variant>
      <vt:variant>
        <vt:lpwstr/>
      </vt:variant>
      <vt:variant>
        <vt:lpwstr>_Toc235343485</vt:lpwstr>
      </vt:variant>
      <vt:variant>
        <vt:i4>1835063</vt:i4>
      </vt:variant>
      <vt:variant>
        <vt:i4>95</vt:i4>
      </vt:variant>
      <vt:variant>
        <vt:i4>0</vt:i4>
      </vt:variant>
      <vt:variant>
        <vt:i4>5</vt:i4>
      </vt:variant>
      <vt:variant>
        <vt:lpwstr/>
      </vt:variant>
      <vt:variant>
        <vt:lpwstr>_Toc235343484</vt:lpwstr>
      </vt:variant>
      <vt:variant>
        <vt:i4>1835063</vt:i4>
      </vt:variant>
      <vt:variant>
        <vt:i4>89</vt:i4>
      </vt:variant>
      <vt:variant>
        <vt:i4>0</vt:i4>
      </vt:variant>
      <vt:variant>
        <vt:i4>5</vt:i4>
      </vt:variant>
      <vt:variant>
        <vt:lpwstr/>
      </vt:variant>
      <vt:variant>
        <vt:lpwstr>_Toc235343483</vt:lpwstr>
      </vt:variant>
      <vt:variant>
        <vt:i4>1835063</vt:i4>
      </vt:variant>
      <vt:variant>
        <vt:i4>83</vt:i4>
      </vt:variant>
      <vt:variant>
        <vt:i4>0</vt:i4>
      </vt:variant>
      <vt:variant>
        <vt:i4>5</vt:i4>
      </vt:variant>
      <vt:variant>
        <vt:lpwstr/>
      </vt:variant>
      <vt:variant>
        <vt:lpwstr>_Toc235343482</vt:lpwstr>
      </vt:variant>
      <vt:variant>
        <vt:i4>1835063</vt:i4>
      </vt:variant>
      <vt:variant>
        <vt:i4>77</vt:i4>
      </vt:variant>
      <vt:variant>
        <vt:i4>0</vt:i4>
      </vt:variant>
      <vt:variant>
        <vt:i4>5</vt:i4>
      </vt:variant>
      <vt:variant>
        <vt:lpwstr/>
      </vt:variant>
      <vt:variant>
        <vt:lpwstr>_Toc235343481</vt:lpwstr>
      </vt:variant>
      <vt:variant>
        <vt:i4>1835063</vt:i4>
      </vt:variant>
      <vt:variant>
        <vt:i4>71</vt:i4>
      </vt:variant>
      <vt:variant>
        <vt:i4>0</vt:i4>
      </vt:variant>
      <vt:variant>
        <vt:i4>5</vt:i4>
      </vt:variant>
      <vt:variant>
        <vt:lpwstr/>
      </vt:variant>
      <vt:variant>
        <vt:lpwstr>_Toc235343480</vt:lpwstr>
      </vt:variant>
      <vt:variant>
        <vt:i4>1245239</vt:i4>
      </vt:variant>
      <vt:variant>
        <vt:i4>65</vt:i4>
      </vt:variant>
      <vt:variant>
        <vt:i4>0</vt:i4>
      </vt:variant>
      <vt:variant>
        <vt:i4>5</vt:i4>
      </vt:variant>
      <vt:variant>
        <vt:lpwstr/>
      </vt:variant>
      <vt:variant>
        <vt:lpwstr>_Toc235343479</vt:lpwstr>
      </vt:variant>
      <vt:variant>
        <vt:i4>1245239</vt:i4>
      </vt:variant>
      <vt:variant>
        <vt:i4>59</vt:i4>
      </vt:variant>
      <vt:variant>
        <vt:i4>0</vt:i4>
      </vt:variant>
      <vt:variant>
        <vt:i4>5</vt:i4>
      </vt:variant>
      <vt:variant>
        <vt:lpwstr/>
      </vt:variant>
      <vt:variant>
        <vt:lpwstr>_Toc235343478</vt:lpwstr>
      </vt:variant>
      <vt:variant>
        <vt:i4>1245239</vt:i4>
      </vt:variant>
      <vt:variant>
        <vt:i4>53</vt:i4>
      </vt:variant>
      <vt:variant>
        <vt:i4>0</vt:i4>
      </vt:variant>
      <vt:variant>
        <vt:i4>5</vt:i4>
      </vt:variant>
      <vt:variant>
        <vt:lpwstr/>
      </vt:variant>
      <vt:variant>
        <vt:lpwstr>_Toc235343477</vt:lpwstr>
      </vt:variant>
      <vt:variant>
        <vt:i4>1245239</vt:i4>
      </vt:variant>
      <vt:variant>
        <vt:i4>47</vt:i4>
      </vt:variant>
      <vt:variant>
        <vt:i4>0</vt:i4>
      </vt:variant>
      <vt:variant>
        <vt:i4>5</vt:i4>
      </vt:variant>
      <vt:variant>
        <vt:lpwstr/>
      </vt:variant>
      <vt:variant>
        <vt:lpwstr>_Toc235343476</vt:lpwstr>
      </vt:variant>
      <vt:variant>
        <vt:i4>1245239</vt:i4>
      </vt:variant>
      <vt:variant>
        <vt:i4>41</vt:i4>
      </vt:variant>
      <vt:variant>
        <vt:i4>0</vt:i4>
      </vt:variant>
      <vt:variant>
        <vt:i4>5</vt:i4>
      </vt:variant>
      <vt:variant>
        <vt:lpwstr/>
      </vt:variant>
      <vt:variant>
        <vt:lpwstr>_Toc235343475</vt:lpwstr>
      </vt:variant>
      <vt:variant>
        <vt:i4>1245239</vt:i4>
      </vt:variant>
      <vt:variant>
        <vt:i4>35</vt:i4>
      </vt:variant>
      <vt:variant>
        <vt:i4>0</vt:i4>
      </vt:variant>
      <vt:variant>
        <vt:i4>5</vt:i4>
      </vt:variant>
      <vt:variant>
        <vt:lpwstr/>
      </vt:variant>
      <vt:variant>
        <vt:lpwstr>_Toc235343474</vt:lpwstr>
      </vt:variant>
      <vt:variant>
        <vt:i4>1245239</vt:i4>
      </vt:variant>
      <vt:variant>
        <vt:i4>29</vt:i4>
      </vt:variant>
      <vt:variant>
        <vt:i4>0</vt:i4>
      </vt:variant>
      <vt:variant>
        <vt:i4>5</vt:i4>
      </vt:variant>
      <vt:variant>
        <vt:lpwstr/>
      </vt:variant>
      <vt:variant>
        <vt:lpwstr>_Toc235343473</vt:lpwstr>
      </vt:variant>
      <vt:variant>
        <vt:i4>1245239</vt:i4>
      </vt:variant>
      <vt:variant>
        <vt:i4>23</vt:i4>
      </vt:variant>
      <vt:variant>
        <vt:i4>0</vt:i4>
      </vt:variant>
      <vt:variant>
        <vt:i4>5</vt:i4>
      </vt:variant>
      <vt:variant>
        <vt:lpwstr/>
      </vt:variant>
      <vt:variant>
        <vt:lpwstr>_Toc235343471</vt:lpwstr>
      </vt:variant>
      <vt:variant>
        <vt:i4>1245239</vt:i4>
      </vt:variant>
      <vt:variant>
        <vt:i4>17</vt:i4>
      </vt:variant>
      <vt:variant>
        <vt:i4>0</vt:i4>
      </vt:variant>
      <vt:variant>
        <vt:i4>5</vt:i4>
      </vt:variant>
      <vt:variant>
        <vt:lpwstr/>
      </vt:variant>
      <vt:variant>
        <vt:lpwstr>_Toc235343470</vt:lpwstr>
      </vt:variant>
      <vt:variant>
        <vt:i4>1179703</vt:i4>
      </vt:variant>
      <vt:variant>
        <vt:i4>11</vt:i4>
      </vt:variant>
      <vt:variant>
        <vt:i4>0</vt:i4>
      </vt:variant>
      <vt:variant>
        <vt:i4>5</vt:i4>
      </vt:variant>
      <vt:variant>
        <vt:lpwstr/>
      </vt:variant>
      <vt:variant>
        <vt:lpwstr>_Toc235343469</vt:lpwstr>
      </vt:variant>
      <vt:variant>
        <vt:i4>7929926</vt:i4>
      </vt:variant>
      <vt:variant>
        <vt:i4>6</vt:i4>
      </vt:variant>
      <vt:variant>
        <vt:i4>0</vt:i4>
      </vt:variant>
      <vt:variant>
        <vt:i4>5</vt:i4>
      </vt:variant>
      <vt:variant>
        <vt:lpwstr>mailto:faokojie@jsums.edu</vt:lpwstr>
      </vt:variant>
      <vt:variant>
        <vt:lpwstr/>
      </vt:variant>
      <vt:variant>
        <vt:i4>4063301</vt:i4>
      </vt:variant>
      <vt:variant>
        <vt:i4>3</vt:i4>
      </vt:variant>
      <vt:variant>
        <vt:i4>0</vt:i4>
      </vt:variant>
      <vt:variant>
        <vt:i4>5</vt:i4>
      </vt:variant>
      <vt:variant>
        <vt:lpwstr>mailto:feng.wang@jsums.edu</vt:lpwstr>
      </vt:variant>
      <vt:variant>
        <vt:lpwstr/>
      </vt:variant>
      <vt:variant>
        <vt:i4>3801110</vt:i4>
      </vt:variant>
      <vt:variant>
        <vt:i4>0</vt:i4>
      </vt:variant>
      <vt:variant>
        <vt:i4>0</vt:i4>
      </vt:variant>
      <vt:variant>
        <vt:i4>5</vt:i4>
      </vt:variant>
      <vt:variant>
        <vt:lpwstr>mailto:wagnerba@ornl.gov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
  <dc:creator>stu</dc:creator>
  <cp:keywords/>
  <dc:description/>
  <cp:lastModifiedBy>zhonghui</cp:lastModifiedBy>
  <cp:revision>3</cp:revision>
  <cp:lastPrinted>2009-06-18T16:54:00Z</cp:lastPrinted>
  <dcterms:created xsi:type="dcterms:W3CDTF">2019-01-02T04:40:00Z</dcterms:created>
  <dcterms:modified xsi:type="dcterms:W3CDTF">2019-01-02T04:45:00Z</dcterms:modified>
</cp:coreProperties>
</file>